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C633" w14:textId="791BAFD5" w:rsidR="003E6F76" w:rsidRDefault="00CB36E5"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88F654D" wp14:editId="092587ED">
                <wp:simplePos x="0" y="0"/>
                <wp:positionH relativeFrom="page">
                  <wp:posOffset>68580</wp:posOffset>
                </wp:positionH>
                <wp:positionV relativeFrom="page">
                  <wp:posOffset>137160</wp:posOffset>
                </wp:positionV>
                <wp:extent cx="1897380" cy="9784080"/>
                <wp:effectExtent l="0" t="0" r="7620" b="762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97380" cy="97840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3333CC">
                                <a:alpha val="0"/>
                              </a:srgbClr>
                            </a:gs>
                            <a:gs pos="100000">
                              <a:srgbClr val="3333CC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54947" id="Rectangle 2" o:spid="_x0000_s1026" style="position:absolute;margin-left:5.4pt;margin-top:10.8pt;width:149.4pt;height:770.4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" fillcolor="#33c" stroked="f" strokeweight="0" insetpen="t">
                <v:fill opacity="0" color2="#18185e" rotate="t" focus="100%" type="gradient"/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EC6F8C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6192" behindDoc="0" locked="0" layoutInCell="1" allowOverlap="1" wp14:anchorId="0998183E" wp14:editId="1C0B7DA9">
            <wp:simplePos x="0" y="0"/>
            <wp:positionH relativeFrom="column">
              <wp:posOffset>-824865</wp:posOffset>
            </wp:positionH>
            <wp:positionV relativeFrom="paragraph">
              <wp:posOffset>-829310</wp:posOffset>
            </wp:positionV>
            <wp:extent cx="1198245" cy="1295400"/>
            <wp:effectExtent l="0" t="0" r="0" b="0"/>
            <wp:wrapNone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F8C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E6A61E" wp14:editId="135A0F79">
                <wp:simplePos x="0" y="0"/>
                <wp:positionH relativeFrom="column">
                  <wp:posOffset>752475</wp:posOffset>
                </wp:positionH>
                <wp:positionV relativeFrom="paragraph">
                  <wp:posOffset>-585470</wp:posOffset>
                </wp:positionV>
                <wp:extent cx="5057775" cy="979170"/>
                <wp:effectExtent l="0" t="0" r="0" b="2540"/>
                <wp:wrapNone/>
                <wp:docPr id="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D75D9" w14:textId="77777777" w:rsidR="0082073D" w:rsidRPr="00C70AE0" w:rsidRDefault="0082073D">
                            <w:pPr>
                              <w:rPr>
                                <w:rFonts w:ascii="Calibri" w:hAnsi="Calibri"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C70AE0">
                              <w:rPr>
                                <w:rFonts w:ascii="Calibri" w:hAnsi="Calibri"/>
                                <w:color w:val="808080"/>
                                <w:sz w:val="28"/>
                                <w:szCs w:val="28"/>
                              </w:rPr>
                              <w:t>Washington State</w:t>
                            </w:r>
                          </w:p>
                          <w:p w14:paraId="198EBE1B" w14:textId="77777777" w:rsidR="0082073D" w:rsidRPr="00C70AE0" w:rsidRDefault="0082073D">
                            <w:pPr>
                              <w:rPr>
                                <w:rFonts w:ascii="Calibri" w:hAnsi="Calibri"/>
                                <w:b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C70AE0">
                              <w:rPr>
                                <w:rFonts w:ascii="Calibri" w:hAnsi="Calibri"/>
                                <w:b/>
                                <w:color w:val="auto"/>
                                <w:sz w:val="40"/>
                                <w:szCs w:val="40"/>
                              </w:rPr>
                              <w:t>Criminal Justice Training Commission</w:t>
                            </w:r>
                          </w:p>
                          <w:p w14:paraId="141FD519" w14:textId="24AF55E8" w:rsidR="0082073D" w:rsidRPr="00C70AE0" w:rsidRDefault="006F5055">
                            <w:pPr>
                              <w:rPr>
                                <w:rFonts w:ascii="Calibri" w:hAnsi="Calibri"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808080"/>
                                <w:sz w:val="28"/>
                                <w:szCs w:val="28"/>
                              </w:rPr>
                              <w:t xml:space="preserve">Location:  </w:t>
                            </w:r>
                            <w:proofErr w:type="spellStart"/>
                            <w:r w:rsidR="00E1511D">
                              <w:rPr>
                                <w:rFonts w:ascii="Calibri" w:hAnsi="Calibri"/>
                                <w:color w:val="808080"/>
                                <w:sz w:val="28"/>
                                <w:szCs w:val="28"/>
                              </w:rPr>
                              <w:t>WSCJTC</w:t>
                            </w:r>
                            <w:proofErr w:type="spellEnd"/>
                            <w:r w:rsidR="00E1511D">
                              <w:rPr>
                                <w:rFonts w:ascii="Calibri" w:hAnsi="Calibri"/>
                                <w:color w:val="8080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D38DA">
                              <w:rPr>
                                <w:rFonts w:ascii="Calibri" w:hAnsi="Calibri"/>
                                <w:color w:val="808080"/>
                                <w:sz w:val="28"/>
                                <w:szCs w:val="28"/>
                              </w:rPr>
                              <w:t>Commission Room, Burien WA and Zoom</w:t>
                            </w:r>
                            <w:r w:rsidR="002E3375">
                              <w:rPr>
                                <w:rFonts w:ascii="Calibri" w:hAnsi="Calibri"/>
                                <w:color w:val="8080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6A61E"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6" type="#_x0000_t202" style="position:absolute;margin-left:59.25pt;margin-top:-46.1pt;width:398.25pt;height:7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" stroked="f">
                <v:textbox>
                  <w:txbxContent>
                    <w:p w14:paraId="00AD75D9" w14:textId="77777777" w:rsidR="0082073D" w:rsidRPr="00C70AE0" w:rsidRDefault="0082073D">
                      <w:pPr>
                        <w:rPr>
                          <w:rFonts w:ascii="Calibri" w:hAnsi="Calibri"/>
                          <w:color w:val="808080"/>
                          <w:sz w:val="28"/>
                          <w:szCs w:val="28"/>
                        </w:rPr>
                      </w:pPr>
                      <w:r w:rsidRPr="00C70AE0">
                        <w:rPr>
                          <w:rFonts w:ascii="Calibri" w:hAnsi="Calibri"/>
                          <w:color w:val="808080"/>
                          <w:sz w:val="28"/>
                          <w:szCs w:val="28"/>
                        </w:rPr>
                        <w:t>Washington State</w:t>
                      </w:r>
                    </w:p>
                    <w:p w14:paraId="198EBE1B" w14:textId="77777777" w:rsidR="0082073D" w:rsidRPr="00C70AE0" w:rsidRDefault="0082073D">
                      <w:pPr>
                        <w:rPr>
                          <w:rFonts w:ascii="Calibri" w:hAnsi="Calibri"/>
                          <w:b/>
                          <w:color w:val="auto"/>
                          <w:sz w:val="40"/>
                          <w:szCs w:val="40"/>
                        </w:rPr>
                      </w:pPr>
                      <w:r w:rsidRPr="00C70AE0">
                        <w:rPr>
                          <w:rFonts w:ascii="Calibri" w:hAnsi="Calibri"/>
                          <w:b/>
                          <w:color w:val="auto"/>
                          <w:sz w:val="40"/>
                          <w:szCs w:val="40"/>
                        </w:rPr>
                        <w:t>Criminal Justice Training Commission</w:t>
                      </w:r>
                    </w:p>
                    <w:p w14:paraId="141FD519" w14:textId="24AF55E8" w:rsidR="0082073D" w:rsidRPr="00C70AE0" w:rsidRDefault="006F5055">
                      <w:pPr>
                        <w:rPr>
                          <w:rFonts w:ascii="Calibri" w:hAnsi="Calibri"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color w:val="808080"/>
                          <w:sz w:val="28"/>
                          <w:szCs w:val="28"/>
                        </w:rPr>
                        <w:t xml:space="preserve">Location:  </w:t>
                      </w:r>
                      <w:proofErr w:type="spellStart"/>
                      <w:r w:rsidR="00E1511D">
                        <w:rPr>
                          <w:rFonts w:ascii="Calibri" w:hAnsi="Calibri"/>
                          <w:color w:val="808080"/>
                          <w:sz w:val="28"/>
                          <w:szCs w:val="28"/>
                        </w:rPr>
                        <w:t>WSCJTC</w:t>
                      </w:r>
                      <w:proofErr w:type="spellEnd"/>
                      <w:r w:rsidR="00E1511D">
                        <w:rPr>
                          <w:rFonts w:ascii="Calibri" w:hAnsi="Calibri"/>
                          <w:color w:val="808080"/>
                          <w:sz w:val="28"/>
                          <w:szCs w:val="28"/>
                        </w:rPr>
                        <w:t xml:space="preserve"> </w:t>
                      </w:r>
                      <w:r w:rsidR="00BD38DA">
                        <w:rPr>
                          <w:rFonts w:ascii="Calibri" w:hAnsi="Calibri"/>
                          <w:color w:val="808080"/>
                          <w:sz w:val="28"/>
                          <w:szCs w:val="28"/>
                        </w:rPr>
                        <w:t>Commission Room, Burien WA and Zoom</w:t>
                      </w:r>
                      <w:r w:rsidR="002E3375">
                        <w:rPr>
                          <w:rFonts w:ascii="Calibri" w:hAnsi="Calibri"/>
                          <w:color w:val="80808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B77B4" w:rsidRPr="0011176B">
        <w:t xml:space="preserve"> </w:t>
      </w:r>
    </w:p>
    <w:p w14:paraId="1A35653A" w14:textId="58DEBEB5" w:rsidR="00B052DA" w:rsidRPr="00B052DA" w:rsidRDefault="00B052DA" w:rsidP="00B052DA"/>
    <w:p w14:paraId="6A5B7B15" w14:textId="610F6A1F" w:rsidR="00B052DA" w:rsidRPr="00B052DA" w:rsidRDefault="00A4785B" w:rsidP="00B052DA">
      <w:r w:rsidRPr="00A415AF">
        <w:rPr>
          <w:noProof/>
          <w:color w:val="auto"/>
          <w:kern w:val="0"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E6D577" wp14:editId="33BE90F1">
                <wp:simplePos x="0" y="0"/>
                <wp:positionH relativeFrom="column">
                  <wp:posOffset>114300</wp:posOffset>
                </wp:positionH>
                <wp:positionV relativeFrom="paragraph">
                  <wp:posOffset>54610</wp:posOffset>
                </wp:positionV>
                <wp:extent cx="6195060" cy="454025"/>
                <wp:effectExtent l="0" t="19050" r="34290" b="3175"/>
                <wp:wrapNone/>
                <wp:docPr id="2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5060" cy="454025"/>
                          <a:chOff x="2133" y="2180"/>
                          <a:chExt cx="9756" cy="715"/>
                        </a:xfrm>
                      </wpg:grpSpPr>
                      <wps:wsp>
                        <wps:cNvPr id="3" name="AutoShap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81" y="2180"/>
                            <a:ext cx="9708" cy="6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38100" algn="in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2133" y="2295"/>
                            <a:ext cx="9102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4133E7" w14:textId="1DA83552" w:rsidR="0082073D" w:rsidRPr="00C91793" w:rsidRDefault="00A4785B" w:rsidP="00BB58B2">
                              <w:pPr>
                                <w:pStyle w:val="Heading2"/>
                                <w:rPr>
                                  <w:rFonts w:ascii="Arial" w:hAnsi="Arial"/>
                                  <w:spacing w:val="0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0"/>
                                </w:rPr>
                                <w:t>September 10</w:t>
                              </w:r>
                              <w:r w:rsidR="00AB10F4">
                                <w:rPr>
                                  <w:rFonts w:ascii="Arial" w:hAnsi="Arial"/>
                                  <w:spacing w:val="0"/>
                                </w:rPr>
                                <w:t>, 2025</w:t>
                              </w:r>
                              <w:r w:rsidR="002F395E">
                                <w:rPr>
                                  <w:rFonts w:ascii="Arial" w:hAnsi="Arial"/>
                                  <w:spacing w:val="0"/>
                                </w:rPr>
                                <w:t xml:space="preserve"> – 10</w:t>
                              </w:r>
                              <w:r w:rsidR="00D95DD1">
                                <w:rPr>
                                  <w:rFonts w:ascii="Arial" w:hAnsi="Arial"/>
                                  <w:spacing w:val="0"/>
                                </w:rPr>
                                <w:t>:00</w:t>
                              </w:r>
                              <w:r w:rsidR="00CC5E0B">
                                <w:rPr>
                                  <w:rFonts w:ascii="Arial" w:hAnsi="Arial"/>
                                  <w:spacing w:val="0"/>
                                </w:rPr>
                                <w:t xml:space="preserve"> </w:t>
                              </w:r>
                              <w:r w:rsidR="002F395E">
                                <w:rPr>
                                  <w:rFonts w:ascii="Arial" w:hAnsi="Arial"/>
                                  <w:spacing w:val="0"/>
                                </w:rPr>
                                <w:t>a</w:t>
                              </w:r>
                              <w:r w:rsidR="00CC5E0B">
                                <w:rPr>
                                  <w:rFonts w:ascii="Arial" w:hAnsi="Arial"/>
                                  <w:spacing w:val="0"/>
                                </w:rPr>
                                <w:t>.</w:t>
                              </w:r>
                              <w:r w:rsidR="002F395E">
                                <w:rPr>
                                  <w:rFonts w:ascii="Arial" w:hAnsi="Arial"/>
                                  <w:spacing w:val="0"/>
                                </w:rPr>
                                <w:t>m</w:t>
                              </w:r>
                              <w:r w:rsidR="00CC5E0B">
                                <w:rPr>
                                  <w:rFonts w:ascii="Arial" w:hAnsi="Arial"/>
                                  <w:spacing w:val="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6D577" id="Group 271" o:spid="_x0000_s1027" style="position:absolute;margin-left:9pt;margin-top:4.3pt;width:487.8pt;height:35.75pt;z-index:251659264" coordorigin="2133,2180" coordsize="9756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">
                <v:roundrect id="AutoShape 4" o:spid="_x0000_s1028" style="position:absolute;left:2181;top:2180;width:9708;height:60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" fillcolor="black" strokecolor="#f2f2f2" strokeweight="3pt" insetpen="t">
                  <v:shadow on="t" color="#7f7f7f" opacity=".5" offset="1pt"/>
                  <o:lock v:ext="edit" shapetype="t"/>
                  <v:textbox inset="2.88pt,2.88pt,2.88pt,2.88pt"/>
                </v:roundrect>
                <v:shape id="Text Box 5" o:spid="_x0000_s1029" type="#_x0000_t202" style="position:absolute;left:2133;top:2295;width:9102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" filled="f" stroked="f" strokeweight="0" insetpen="t">
                  <o:lock v:ext="edit" shapetype="t"/>
                  <v:textbox inset="2.85pt,2.85pt,2.85pt,2.85pt">
                    <w:txbxContent>
                      <w:p w14:paraId="6D4133E7" w14:textId="1DA83552" w:rsidR="0082073D" w:rsidRPr="00C91793" w:rsidRDefault="00A4785B" w:rsidP="00BB58B2">
                        <w:pPr>
                          <w:pStyle w:val="Heading2"/>
                          <w:rPr>
                            <w:rFonts w:ascii="Arial" w:hAnsi="Arial"/>
                            <w:spacing w:val="0"/>
                          </w:rPr>
                        </w:pPr>
                        <w:r>
                          <w:rPr>
                            <w:rFonts w:ascii="Arial" w:hAnsi="Arial"/>
                            <w:spacing w:val="0"/>
                          </w:rPr>
                          <w:t>September 10</w:t>
                        </w:r>
                        <w:r w:rsidR="00AB10F4">
                          <w:rPr>
                            <w:rFonts w:ascii="Arial" w:hAnsi="Arial"/>
                            <w:spacing w:val="0"/>
                          </w:rPr>
                          <w:t>, 2025</w:t>
                        </w:r>
                        <w:r w:rsidR="002F395E">
                          <w:rPr>
                            <w:rFonts w:ascii="Arial" w:hAnsi="Arial"/>
                            <w:spacing w:val="0"/>
                          </w:rPr>
                          <w:t xml:space="preserve"> – 10</w:t>
                        </w:r>
                        <w:r w:rsidR="00D95DD1">
                          <w:rPr>
                            <w:rFonts w:ascii="Arial" w:hAnsi="Arial"/>
                            <w:spacing w:val="0"/>
                          </w:rPr>
                          <w:t>:00</w:t>
                        </w:r>
                        <w:r w:rsidR="00CC5E0B">
                          <w:rPr>
                            <w:rFonts w:ascii="Arial" w:hAnsi="Arial"/>
                            <w:spacing w:val="0"/>
                          </w:rPr>
                          <w:t xml:space="preserve"> </w:t>
                        </w:r>
                        <w:r w:rsidR="002F395E">
                          <w:rPr>
                            <w:rFonts w:ascii="Arial" w:hAnsi="Arial"/>
                            <w:spacing w:val="0"/>
                          </w:rPr>
                          <w:t>a</w:t>
                        </w:r>
                        <w:r w:rsidR="00CC5E0B">
                          <w:rPr>
                            <w:rFonts w:ascii="Arial" w:hAnsi="Arial"/>
                            <w:spacing w:val="0"/>
                          </w:rPr>
                          <w:t>.</w:t>
                        </w:r>
                        <w:r w:rsidR="002F395E">
                          <w:rPr>
                            <w:rFonts w:ascii="Arial" w:hAnsi="Arial"/>
                            <w:spacing w:val="0"/>
                          </w:rPr>
                          <w:t>m</w:t>
                        </w:r>
                        <w:r w:rsidR="00CC5E0B">
                          <w:rPr>
                            <w:rFonts w:ascii="Arial" w:hAnsi="Arial"/>
                            <w:spacing w:val="0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2857" w:tblpY="380"/>
        <w:tblW w:w="8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3150"/>
      </w:tblGrid>
      <w:tr w:rsidR="00BA1A4B" w:rsidRPr="00A415AF" w14:paraId="063B1C17" w14:textId="77777777" w:rsidTr="003A4DD5">
        <w:tc>
          <w:tcPr>
            <w:tcW w:w="5760" w:type="dxa"/>
          </w:tcPr>
          <w:p w14:paraId="3B23CAB2" w14:textId="77777777" w:rsidR="00BA1A4B" w:rsidRPr="00A415AF" w:rsidRDefault="00BA1A4B" w:rsidP="00A415AF">
            <w:pPr>
              <w:tabs>
                <w:tab w:val="left" w:pos="2686"/>
              </w:tabs>
              <w:rPr>
                <w:rFonts w:ascii="Arial" w:hAnsi="Arial" w:cs="Arial"/>
                <w:sz w:val="23"/>
                <w:szCs w:val="23"/>
              </w:rPr>
            </w:pPr>
          </w:p>
          <w:p w14:paraId="6723E7FA" w14:textId="77777777" w:rsidR="00BA1A4B" w:rsidRPr="00A415AF" w:rsidRDefault="00BA1A4B" w:rsidP="00A415AF">
            <w:pPr>
              <w:pStyle w:val="ListParagraph"/>
              <w:numPr>
                <w:ilvl w:val="0"/>
                <w:numId w:val="13"/>
              </w:numPr>
              <w:tabs>
                <w:tab w:val="left" w:pos="2686"/>
              </w:tabs>
              <w:ind w:left="699"/>
              <w:rPr>
                <w:rFonts w:ascii="Arial" w:hAnsi="Arial" w:cs="Arial"/>
                <w:sz w:val="23"/>
                <w:szCs w:val="23"/>
              </w:rPr>
            </w:pPr>
            <w:r w:rsidRPr="00A415AF">
              <w:rPr>
                <w:rFonts w:ascii="Arial" w:hAnsi="Arial" w:cs="Arial"/>
                <w:sz w:val="23"/>
                <w:szCs w:val="23"/>
              </w:rPr>
              <w:t>Welcome</w:t>
            </w:r>
          </w:p>
          <w:p w14:paraId="67874F70" w14:textId="77777777" w:rsidR="00BA1A4B" w:rsidRPr="00A415AF" w:rsidRDefault="00BA1A4B" w:rsidP="00A415AF">
            <w:pPr>
              <w:pStyle w:val="ListParagraph"/>
              <w:tabs>
                <w:tab w:val="left" w:pos="2686"/>
              </w:tabs>
              <w:ind w:left="699" w:hanging="36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50" w:type="dxa"/>
          </w:tcPr>
          <w:p w14:paraId="4CFF71ED" w14:textId="18DC9366" w:rsidR="00BA1A4B" w:rsidRPr="00A415AF" w:rsidRDefault="00BA1A4B" w:rsidP="00A415AF">
            <w:pPr>
              <w:tabs>
                <w:tab w:val="left" w:pos="2686"/>
              </w:tabs>
              <w:rPr>
                <w:rFonts w:ascii="Arial" w:hAnsi="Arial" w:cs="Arial"/>
                <w:sz w:val="23"/>
                <w:szCs w:val="23"/>
              </w:rPr>
            </w:pPr>
          </w:p>
          <w:p w14:paraId="016B236F" w14:textId="77777777" w:rsidR="00BA1A4B" w:rsidRPr="00A415AF" w:rsidRDefault="00BA1A4B" w:rsidP="00A415AF">
            <w:pPr>
              <w:tabs>
                <w:tab w:val="left" w:pos="2686"/>
              </w:tabs>
              <w:rPr>
                <w:rFonts w:ascii="Arial" w:hAnsi="Arial" w:cs="Arial"/>
                <w:sz w:val="23"/>
                <w:szCs w:val="23"/>
              </w:rPr>
            </w:pPr>
            <w:r w:rsidRPr="00A415AF">
              <w:rPr>
                <w:rFonts w:ascii="Arial" w:hAnsi="Arial" w:cs="Arial"/>
                <w:sz w:val="23"/>
                <w:szCs w:val="23"/>
              </w:rPr>
              <w:t>Chair Sapp</w:t>
            </w:r>
          </w:p>
        </w:tc>
      </w:tr>
      <w:tr w:rsidR="00BA1A4B" w:rsidRPr="00A415AF" w14:paraId="114F69ED" w14:textId="77777777" w:rsidTr="003A4DD5">
        <w:tc>
          <w:tcPr>
            <w:tcW w:w="5760" w:type="dxa"/>
          </w:tcPr>
          <w:p w14:paraId="24B14BC4" w14:textId="77777777" w:rsidR="00BA1A4B" w:rsidRPr="00A415AF" w:rsidRDefault="00BA1A4B" w:rsidP="00A415AF">
            <w:pPr>
              <w:pStyle w:val="ListParagraph"/>
              <w:numPr>
                <w:ilvl w:val="0"/>
                <w:numId w:val="13"/>
              </w:numPr>
              <w:tabs>
                <w:tab w:val="left" w:pos="2686"/>
              </w:tabs>
              <w:ind w:left="699"/>
              <w:rPr>
                <w:rFonts w:ascii="Arial" w:hAnsi="Arial" w:cs="Arial"/>
                <w:sz w:val="23"/>
                <w:szCs w:val="23"/>
              </w:rPr>
            </w:pPr>
            <w:r w:rsidRPr="00A415AF">
              <w:rPr>
                <w:rFonts w:ascii="Arial" w:hAnsi="Arial" w:cs="Arial"/>
                <w:sz w:val="23"/>
                <w:szCs w:val="23"/>
              </w:rPr>
              <w:t>Roll Call</w:t>
            </w:r>
          </w:p>
          <w:p w14:paraId="40B46006" w14:textId="77777777" w:rsidR="00BA1A4B" w:rsidRPr="00A415AF" w:rsidRDefault="00BA1A4B" w:rsidP="00A415AF">
            <w:pPr>
              <w:pStyle w:val="ListParagraph"/>
              <w:tabs>
                <w:tab w:val="left" w:pos="2686"/>
              </w:tabs>
              <w:ind w:left="699" w:hanging="36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50" w:type="dxa"/>
          </w:tcPr>
          <w:p w14:paraId="62D49B1C" w14:textId="53D358EA" w:rsidR="00BA1A4B" w:rsidRPr="00A415AF" w:rsidRDefault="00377C7E" w:rsidP="00A415AF">
            <w:pPr>
              <w:tabs>
                <w:tab w:val="left" w:pos="2686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Stephanie Huffman</w:t>
            </w:r>
          </w:p>
        </w:tc>
      </w:tr>
      <w:tr w:rsidR="00BA1A4B" w:rsidRPr="00A415AF" w14:paraId="183808DB" w14:textId="77777777" w:rsidTr="003A4DD5">
        <w:tc>
          <w:tcPr>
            <w:tcW w:w="5760" w:type="dxa"/>
          </w:tcPr>
          <w:p w14:paraId="2E9F5A07" w14:textId="77777777" w:rsidR="00BA1A4B" w:rsidRDefault="00BA1A4B" w:rsidP="00A415AF">
            <w:pPr>
              <w:pStyle w:val="ListParagraph"/>
              <w:numPr>
                <w:ilvl w:val="0"/>
                <w:numId w:val="13"/>
              </w:numPr>
              <w:tabs>
                <w:tab w:val="left" w:pos="2686"/>
              </w:tabs>
              <w:ind w:left="699"/>
              <w:rPr>
                <w:rFonts w:ascii="Arial" w:hAnsi="Arial" w:cs="Arial"/>
                <w:sz w:val="23"/>
                <w:szCs w:val="23"/>
              </w:rPr>
            </w:pPr>
            <w:r w:rsidRPr="00A415AF">
              <w:rPr>
                <w:rFonts w:ascii="Arial" w:hAnsi="Arial" w:cs="Arial"/>
                <w:sz w:val="23"/>
                <w:szCs w:val="23"/>
              </w:rPr>
              <w:t>Chair’s Report</w:t>
            </w:r>
          </w:p>
          <w:p w14:paraId="1D50E270" w14:textId="21087AAF" w:rsidR="00CB2342" w:rsidRDefault="00CB2342" w:rsidP="00CB2342">
            <w:pPr>
              <w:pStyle w:val="ListParagraph"/>
              <w:numPr>
                <w:ilvl w:val="1"/>
                <w:numId w:val="13"/>
              </w:numPr>
              <w:tabs>
                <w:tab w:val="left" w:pos="2686"/>
              </w:tabs>
              <w:ind w:left="1062" w:hanging="27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Public Comment</w:t>
            </w:r>
          </w:p>
          <w:p w14:paraId="34F4A528" w14:textId="44F9D8FC" w:rsidR="0025610D" w:rsidRPr="00A415AF" w:rsidRDefault="0025610D" w:rsidP="00CB2342">
            <w:pPr>
              <w:pStyle w:val="ListParagraph"/>
              <w:numPr>
                <w:ilvl w:val="1"/>
                <w:numId w:val="13"/>
              </w:numPr>
              <w:tabs>
                <w:tab w:val="left" w:pos="2686"/>
              </w:tabs>
              <w:ind w:left="1062" w:hanging="27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Bylaws Update</w:t>
            </w:r>
          </w:p>
          <w:p w14:paraId="00A33B95" w14:textId="77777777" w:rsidR="00BA1A4B" w:rsidRPr="00A415AF" w:rsidRDefault="00BA1A4B" w:rsidP="005A1DB4">
            <w:pPr>
              <w:pStyle w:val="ListParagraph"/>
              <w:tabs>
                <w:tab w:val="left" w:pos="2686"/>
              </w:tabs>
              <w:ind w:left="144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50" w:type="dxa"/>
          </w:tcPr>
          <w:p w14:paraId="11316D2B" w14:textId="77777777" w:rsidR="00BA1A4B" w:rsidRPr="00A415AF" w:rsidRDefault="00BA1A4B" w:rsidP="00A415AF">
            <w:pPr>
              <w:tabs>
                <w:tab w:val="left" w:pos="2686"/>
              </w:tabs>
              <w:rPr>
                <w:rFonts w:ascii="Arial" w:hAnsi="Arial" w:cs="Arial"/>
                <w:sz w:val="23"/>
                <w:szCs w:val="23"/>
              </w:rPr>
            </w:pPr>
            <w:r w:rsidRPr="00A415AF">
              <w:rPr>
                <w:rFonts w:ascii="Arial" w:hAnsi="Arial" w:cs="Arial"/>
                <w:sz w:val="23"/>
                <w:szCs w:val="23"/>
              </w:rPr>
              <w:t>Chair Sapp</w:t>
            </w:r>
          </w:p>
          <w:p w14:paraId="3035BA47" w14:textId="77777777" w:rsidR="00BA1A4B" w:rsidRPr="00A415AF" w:rsidRDefault="00BA1A4B" w:rsidP="00A415AF">
            <w:pPr>
              <w:tabs>
                <w:tab w:val="left" w:pos="2686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A1A4B" w:rsidRPr="00A415AF" w14:paraId="0BFA6931" w14:textId="77777777" w:rsidTr="003A4DD5">
        <w:tc>
          <w:tcPr>
            <w:tcW w:w="5760" w:type="dxa"/>
          </w:tcPr>
          <w:p w14:paraId="38B8673A" w14:textId="77777777" w:rsidR="00BA1A4B" w:rsidRPr="00A415AF" w:rsidRDefault="00BA1A4B" w:rsidP="00A415AF">
            <w:pPr>
              <w:pStyle w:val="ListParagraph"/>
              <w:numPr>
                <w:ilvl w:val="0"/>
                <w:numId w:val="13"/>
              </w:numPr>
              <w:tabs>
                <w:tab w:val="left" w:pos="2686"/>
              </w:tabs>
              <w:ind w:left="699"/>
              <w:rPr>
                <w:rFonts w:ascii="Arial" w:hAnsi="Arial" w:cs="Arial"/>
                <w:sz w:val="23"/>
                <w:szCs w:val="23"/>
              </w:rPr>
            </w:pPr>
            <w:r w:rsidRPr="00A415AF">
              <w:rPr>
                <w:rFonts w:ascii="Arial" w:hAnsi="Arial" w:cs="Arial"/>
                <w:sz w:val="23"/>
                <w:szCs w:val="23"/>
              </w:rPr>
              <w:t>Director’s Report</w:t>
            </w:r>
          </w:p>
          <w:p w14:paraId="155CFDF8" w14:textId="77777777" w:rsidR="00BA1A4B" w:rsidRPr="00A415AF" w:rsidRDefault="00BA1A4B" w:rsidP="00A415AF">
            <w:pPr>
              <w:pStyle w:val="ListParagraph"/>
              <w:numPr>
                <w:ilvl w:val="1"/>
                <w:numId w:val="13"/>
              </w:numPr>
              <w:ind w:left="1059" w:right="973" w:hanging="270"/>
              <w:rPr>
                <w:rFonts w:ascii="Arial" w:hAnsi="Arial" w:cs="Arial"/>
                <w:sz w:val="23"/>
                <w:szCs w:val="23"/>
              </w:rPr>
            </w:pPr>
            <w:r w:rsidRPr="00A415AF">
              <w:rPr>
                <w:rFonts w:ascii="Arial" w:hAnsi="Arial" w:cs="Arial"/>
                <w:sz w:val="23"/>
                <w:szCs w:val="23"/>
              </w:rPr>
              <w:t>Certification Report</w:t>
            </w:r>
          </w:p>
        </w:tc>
        <w:tc>
          <w:tcPr>
            <w:tcW w:w="3150" w:type="dxa"/>
          </w:tcPr>
          <w:p w14:paraId="2B87BF74" w14:textId="77777777" w:rsidR="00BA1A4B" w:rsidRPr="00A415AF" w:rsidRDefault="00BA1A4B" w:rsidP="00A415AF">
            <w:pPr>
              <w:tabs>
                <w:tab w:val="left" w:pos="2686"/>
              </w:tabs>
              <w:ind w:right="-106"/>
              <w:rPr>
                <w:rFonts w:ascii="Arial" w:hAnsi="Arial" w:cs="Arial"/>
                <w:sz w:val="23"/>
                <w:szCs w:val="23"/>
              </w:rPr>
            </w:pPr>
            <w:r w:rsidRPr="00A415AF">
              <w:rPr>
                <w:rFonts w:ascii="Arial" w:hAnsi="Arial" w:cs="Arial"/>
                <w:sz w:val="23"/>
                <w:szCs w:val="23"/>
              </w:rPr>
              <w:t>Executive Director Alexander</w:t>
            </w:r>
          </w:p>
          <w:p w14:paraId="11C88D00" w14:textId="77777777" w:rsidR="00BA1A4B" w:rsidRPr="00A415AF" w:rsidRDefault="00BA1A4B" w:rsidP="00A415AF">
            <w:pPr>
              <w:tabs>
                <w:tab w:val="left" w:pos="2686"/>
              </w:tabs>
              <w:rPr>
                <w:rFonts w:ascii="Arial" w:hAnsi="Arial" w:cs="Arial"/>
                <w:sz w:val="23"/>
                <w:szCs w:val="23"/>
              </w:rPr>
            </w:pPr>
            <w:r w:rsidRPr="00A415AF">
              <w:rPr>
                <w:rFonts w:ascii="Arial" w:hAnsi="Arial" w:cs="Arial"/>
                <w:sz w:val="23"/>
                <w:szCs w:val="23"/>
              </w:rPr>
              <w:t>Assistant Director Bliss</w:t>
            </w:r>
          </w:p>
          <w:p w14:paraId="55D5F3E5" w14:textId="77777777" w:rsidR="00BA1A4B" w:rsidRPr="00A415AF" w:rsidRDefault="00BA1A4B" w:rsidP="00A415AF">
            <w:pPr>
              <w:tabs>
                <w:tab w:val="left" w:pos="2686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A1A4B" w:rsidRPr="00A415AF" w14:paraId="72D05A9D" w14:textId="77777777" w:rsidTr="003A4DD5">
        <w:trPr>
          <w:trHeight w:val="699"/>
        </w:trPr>
        <w:tc>
          <w:tcPr>
            <w:tcW w:w="5760" w:type="dxa"/>
          </w:tcPr>
          <w:p w14:paraId="20A23DD7" w14:textId="76B3E76D" w:rsidR="00BA1A4B" w:rsidRPr="00A415AF" w:rsidRDefault="00BA1A4B" w:rsidP="00A415AF">
            <w:pPr>
              <w:pStyle w:val="ListParagraph"/>
              <w:numPr>
                <w:ilvl w:val="0"/>
                <w:numId w:val="13"/>
              </w:numPr>
              <w:tabs>
                <w:tab w:val="left" w:pos="2686"/>
              </w:tabs>
              <w:spacing w:after="40"/>
              <w:ind w:left="699"/>
              <w:rPr>
                <w:rFonts w:ascii="Arial" w:hAnsi="Arial" w:cs="Arial"/>
                <w:sz w:val="23"/>
                <w:szCs w:val="23"/>
              </w:rPr>
            </w:pPr>
            <w:r w:rsidRPr="00A415AF">
              <w:rPr>
                <w:rFonts w:ascii="Arial" w:hAnsi="Arial" w:cs="Arial"/>
                <w:sz w:val="23"/>
                <w:szCs w:val="23"/>
              </w:rPr>
              <w:t>New Business</w:t>
            </w:r>
          </w:p>
          <w:p w14:paraId="0B2B2E0F" w14:textId="76FC5E36" w:rsidR="00BA1A4B" w:rsidRDefault="00511374" w:rsidP="00A415AF">
            <w:pPr>
              <w:pStyle w:val="ListParagraph"/>
              <w:numPr>
                <w:ilvl w:val="1"/>
                <w:numId w:val="13"/>
              </w:numPr>
              <w:tabs>
                <w:tab w:val="left" w:pos="1419"/>
              </w:tabs>
              <w:spacing w:after="40"/>
              <w:ind w:left="1059" w:hanging="27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June</w:t>
            </w:r>
            <w:r w:rsidR="00BA1A4B" w:rsidRPr="00A415AF">
              <w:rPr>
                <w:rFonts w:ascii="Arial" w:hAnsi="Arial" w:cs="Arial"/>
                <w:sz w:val="23"/>
                <w:szCs w:val="23"/>
              </w:rPr>
              <w:t xml:space="preserve"> 2025 Meeting Minutes</w:t>
            </w:r>
          </w:p>
          <w:p w14:paraId="31B556E1" w14:textId="77777777" w:rsidR="00B5225D" w:rsidRDefault="00B5225D" w:rsidP="00B5225D">
            <w:pPr>
              <w:tabs>
                <w:tab w:val="left" w:pos="1419"/>
              </w:tabs>
              <w:spacing w:after="40"/>
              <w:rPr>
                <w:rFonts w:ascii="Arial" w:hAnsi="Arial" w:cs="Arial"/>
                <w:sz w:val="23"/>
                <w:szCs w:val="23"/>
              </w:rPr>
            </w:pPr>
          </w:p>
          <w:p w14:paraId="1188E640" w14:textId="41693F1C" w:rsidR="00B5225D" w:rsidRPr="00B5225D" w:rsidRDefault="00B5225D" w:rsidP="00B5225D">
            <w:pPr>
              <w:pStyle w:val="ListParagraph"/>
              <w:numPr>
                <w:ilvl w:val="0"/>
                <w:numId w:val="21"/>
              </w:numPr>
              <w:tabs>
                <w:tab w:val="left" w:pos="1032"/>
              </w:tabs>
              <w:spacing w:after="40"/>
              <w:ind w:firstLine="72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2025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IIT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Best Practices Annual Update</w:t>
            </w:r>
          </w:p>
          <w:p w14:paraId="0A428F74" w14:textId="77777777" w:rsidR="00BA1A4B" w:rsidRPr="00A415AF" w:rsidRDefault="00BA1A4B" w:rsidP="00A415AF">
            <w:pPr>
              <w:spacing w:after="40"/>
              <w:rPr>
                <w:rFonts w:ascii="Arial" w:hAnsi="Arial" w:cs="Arial"/>
                <w:sz w:val="23"/>
                <w:szCs w:val="23"/>
              </w:rPr>
            </w:pPr>
          </w:p>
          <w:p w14:paraId="368618CD" w14:textId="40A81F57" w:rsidR="00BA1A4B" w:rsidRDefault="00BA1A4B" w:rsidP="00A415A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</w:tabs>
              <w:spacing w:after="40"/>
              <w:ind w:left="1062" w:hanging="270"/>
              <w:rPr>
                <w:rFonts w:ascii="Arial" w:hAnsi="Arial" w:cs="Arial"/>
                <w:sz w:val="23"/>
                <w:szCs w:val="23"/>
              </w:rPr>
            </w:pPr>
            <w:r w:rsidRPr="00A415AF">
              <w:rPr>
                <w:rFonts w:ascii="Arial" w:hAnsi="Arial" w:cs="Arial"/>
                <w:sz w:val="23"/>
                <w:szCs w:val="23"/>
              </w:rPr>
              <w:t xml:space="preserve">WAC </w:t>
            </w:r>
            <w:r w:rsidR="008C1F2E">
              <w:rPr>
                <w:rFonts w:ascii="Arial" w:hAnsi="Arial" w:cs="Arial"/>
                <w:sz w:val="23"/>
                <w:szCs w:val="23"/>
              </w:rPr>
              <w:t>139-06-060 – Hearing Panels</w:t>
            </w:r>
          </w:p>
          <w:p w14:paraId="709D6383" w14:textId="6934D0B0" w:rsidR="002179F7" w:rsidRDefault="002179F7" w:rsidP="00A415A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</w:tabs>
              <w:spacing w:after="40"/>
              <w:ind w:left="1062" w:hanging="27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WAC 139-06-070 – Conference and Hearings Procedures</w:t>
            </w:r>
          </w:p>
          <w:p w14:paraId="22452E8A" w14:textId="6DA641E5" w:rsidR="00ED4FDE" w:rsidRDefault="00ED4FDE" w:rsidP="00A415A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</w:tabs>
              <w:spacing w:after="40"/>
              <w:ind w:left="1062" w:hanging="27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WAC 139-06-080 – Filing of Documents for Hearings</w:t>
            </w:r>
          </w:p>
          <w:p w14:paraId="5476DA45" w14:textId="745EEF82" w:rsidR="00ED4FDE" w:rsidRDefault="00ED4FDE" w:rsidP="00A415A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</w:tabs>
              <w:spacing w:after="40"/>
              <w:ind w:left="1062" w:hanging="27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WAC 139-06-110 – Final Order</w:t>
            </w:r>
          </w:p>
          <w:p w14:paraId="76F88577" w14:textId="77777777" w:rsidR="00543D38" w:rsidRDefault="00543D38" w:rsidP="00543D38">
            <w:pPr>
              <w:tabs>
                <w:tab w:val="left" w:pos="1062"/>
              </w:tabs>
              <w:spacing w:after="40"/>
              <w:rPr>
                <w:rFonts w:ascii="Arial" w:hAnsi="Arial" w:cs="Arial"/>
                <w:sz w:val="23"/>
                <w:szCs w:val="23"/>
              </w:rPr>
            </w:pPr>
          </w:p>
          <w:p w14:paraId="728DB0AB" w14:textId="24E9567E" w:rsidR="00511374" w:rsidRDefault="00A068EA" w:rsidP="00786569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</w:tabs>
              <w:ind w:firstLine="72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Certification Policies</w:t>
            </w:r>
          </w:p>
          <w:p w14:paraId="12B009C6" w14:textId="789F1E05" w:rsidR="00A068EA" w:rsidRDefault="00A068EA" w:rsidP="00A068EA">
            <w:pPr>
              <w:pStyle w:val="ListParagraph"/>
              <w:numPr>
                <w:ilvl w:val="1"/>
                <w:numId w:val="18"/>
              </w:numPr>
              <w:tabs>
                <w:tab w:val="left" w:pos="1062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Chapter 7 Policy </w:t>
            </w:r>
            <w:r w:rsidR="00051DAF">
              <w:rPr>
                <w:rFonts w:ascii="Arial" w:hAnsi="Arial" w:cs="Arial"/>
                <w:sz w:val="23"/>
                <w:szCs w:val="23"/>
              </w:rPr>
              <w:t>0</w:t>
            </w:r>
            <w:r>
              <w:rPr>
                <w:rFonts w:ascii="Arial" w:hAnsi="Arial" w:cs="Arial"/>
                <w:sz w:val="23"/>
                <w:szCs w:val="23"/>
              </w:rPr>
              <w:t>1 Complaints</w:t>
            </w:r>
          </w:p>
          <w:p w14:paraId="16F12B77" w14:textId="05138C4B" w:rsidR="00A068EA" w:rsidRPr="00511374" w:rsidRDefault="00A068EA" w:rsidP="00A068EA">
            <w:pPr>
              <w:pStyle w:val="ListParagraph"/>
              <w:numPr>
                <w:ilvl w:val="1"/>
                <w:numId w:val="18"/>
              </w:numPr>
              <w:tabs>
                <w:tab w:val="left" w:pos="1062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Chapter 7 Policy 02 Complaint Handling</w:t>
            </w:r>
          </w:p>
          <w:p w14:paraId="173F4D85" w14:textId="77777777" w:rsidR="00511374" w:rsidRPr="00A415AF" w:rsidRDefault="00511374" w:rsidP="00511374">
            <w:pPr>
              <w:pStyle w:val="ListParagraph"/>
              <w:tabs>
                <w:tab w:val="left" w:pos="1062"/>
              </w:tabs>
              <w:spacing w:after="40"/>
              <w:ind w:left="792"/>
              <w:rPr>
                <w:rFonts w:ascii="Arial" w:hAnsi="Arial" w:cs="Arial"/>
                <w:sz w:val="23"/>
                <w:szCs w:val="23"/>
              </w:rPr>
            </w:pPr>
          </w:p>
          <w:p w14:paraId="5BAEA164" w14:textId="77777777" w:rsidR="00BA1A4B" w:rsidRPr="00A415AF" w:rsidRDefault="00BA1A4B" w:rsidP="00A415AF">
            <w:pPr>
              <w:pStyle w:val="ListParagraph"/>
              <w:rPr>
                <w:rFonts w:ascii="Arial" w:hAnsi="Arial" w:cs="Arial"/>
                <w:sz w:val="23"/>
                <w:szCs w:val="23"/>
                <w:highlight w:val="yellow"/>
              </w:rPr>
            </w:pPr>
          </w:p>
          <w:p w14:paraId="55726B11" w14:textId="10917D0F" w:rsidR="00BA1A4B" w:rsidRDefault="006B3006" w:rsidP="00A415A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</w:tabs>
              <w:spacing w:after="40"/>
              <w:ind w:firstLine="72"/>
              <w:rPr>
                <w:rFonts w:ascii="Arial" w:hAnsi="Arial" w:cs="Arial"/>
                <w:sz w:val="23"/>
                <w:szCs w:val="23"/>
              </w:rPr>
            </w:pPr>
            <w:r w:rsidRPr="00883FB5">
              <w:rPr>
                <w:rFonts w:ascii="Arial" w:hAnsi="Arial" w:cs="Arial"/>
                <w:sz w:val="23"/>
                <w:szCs w:val="23"/>
              </w:rPr>
              <w:t>Canine Evaluator Application</w:t>
            </w:r>
          </w:p>
          <w:p w14:paraId="34B0592C" w14:textId="77777777" w:rsidR="00883FB5" w:rsidRDefault="00883FB5" w:rsidP="00883FB5">
            <w:pPr>
              <w:pStyle w:val="ListParagraph"/>
              <w:tabs>
                <w:tab w:val="left" w:pos="1062"/>
              </w:tabs>
              <w:spacing w:after="40"/>
              <w:ind w:left="792"/>
              <w:rPr>
                <w:rFonts w:ascii="Arial" w:hAnsi="Arial" w:cs="Arial"/>
                <w:sz w:val="23"/>
                <w:szCs w:val="23"/>
              </w:rPr>
            </w:pPr>
          </w:p>
          <w:p w14:paraId="13A3EBCF" w14:textId="77777777" w:rsidR="00E25698" w:rsidRDefault="00E25698" w:rsidP="00883FB5">
            <w:pPr>
              <w:pStyle w:val="ListParagraph"/>
              <w:tabs>
                <w:tab w:val="left" w:pos="1062"/>
              </w:tabs>
              <w:spacing w:after="40"/>
              <w:ind w:left="792"/>
              <w:rPr>
                <w:rFonts w:ascii="Arial" w:hAnsi="Arial" w:cs="Arial"/>
                <w:sz w:val="23"/>
                <w:szCs w:val="23"/>
              </w:rPr>
            </w:pPr>
          </w:p>
          <w:p w14:paraId="01FF8E87" w14:textId="77777777" w:rsidR="00E25698" w:rsidRPr="00E25698" w:rsidRDefault="00E25698" w:rsidP="00883FB5">
            <w:pPr>
              <w:pStyle w:val="ListParagraph"/>
              <w:tabs>
                <w:tab w:val="left" w:pos="1062"/>
              </w:tabs>
              <w:spacing w:after="40"/>
              <w:ind w:left="792"/>
              <w:rPr>
                <w:rFonts w:ascii="Arial" w:hAnsi="Arial" w:cs="Arial"/>
                <w:sz w:val="16"/>
                <w:szCs w:val="16"/>
              </w:rPr>
            </w:pPr>
          </w:p>
          <w:p w14:paraId="50EAC9AF" w14:textId="77777777" w:rsidR="00E25698" w:rsidRPr="00A415AF" w:rsidRDefault="00E25698" w:rsidP="00A415AF">
            <w:pPr>
              <w:pStyle w:val="ListParagraph"/>
              <w:rPr>
                <w:rFonts w:ascii="Arial" w:hAnsi="Arial" w:cs="Arial"/>
                <w:sz w:val="23"/>
                <w:szCs w:val="23"/>
              </w:rPr>
            </w:pPr>
          </w:p>
          <w:p w14:paraId="3FC84875" w14:textId="77777777" w:rsidR="00BA1A4B" w:rsidRPr="009C1E2A" w:rsidRDefault="00BA1A4B" w:rsidP="00A415AF">
            <w:pPr>
              <w:pStyle w:val="ListParagraph"/>
              <w:numPr>
                <w:ilvl w:val="0"/>
                <w:numId w:val="18"/>
              </w:numPr>
              <w:tabs>
                <w:tab w:val="left" w:pos="1062"/>
              </w:tabs>
              <w:spacing w:after="40"/>
              <w:ind w:left="1062" w:hanging="270"/>
              <w:rPr>
                <w:rFonts w:ascii="Arial" w:hAnsi="Arial" w:cs="Arial"/>
                <w:sz w:val="23"/>
                <w:szCs w:val="23"/>
              </w:rPr>
            </w:pPr>
            <w:r w:rsidRPr="009C1E2A">
              <w:rPr>
                <w:rFonts w:ascii="Arial" w:hAnsi="Arial" w:cs="Arial"/>
                <w:sz w:val="23"/>
                <w:szCs w:val="23"/>
              </w:rPr>
              <w:t xml:space="preserve">Certification Hearing Panel Member Applications </w:t>
            </w:r>
          </w:p>
          <w:p w14:paraId="36045F70" w14:textId="74C31B6C" w:rsidR="009C1E2A" w:rsidRPr="009C1E2A" w:rsidRDefault="009C1E2A" w:rsidP="009C1E2A">
            <w:pPr>
              <w:pStyle w:val="ListParagraph"/>
              <w:numPr>
                <w:ilvl w:val="1"/>
                <w:numId w:val="18"/>
              </w:numPr>
              <w:tabs>
                <w:tab w:val="left" w:pos="1062"/>
              </w:tabs>
              <w:spacing w:after="40"/>
              <w:rPr>
                <w:rFonts w:ascii="Arial" w:hAnsi="Arial" w:cs="Arial"/>
                <w:sz w:val="23"/>
                <w:szCs w:val="23"/>
              </w:rPr>
            </w:pPr>
            <w:r w:rsidRPr="009C1E2A">
              <w:rPr>
                <w:rFonts w:ascii="Arial" w:hAnsi="Arial" w:cs="Arial"/>
                <w:sz w:val="23"/>
                <w:szCs w:val="23"/>
              </w:rPr>
              <w:t>Chief Rodger Funk</w:t>
            </w:r>
          </w:p>
          <w:p w14:paraId="23BD43DF" w14:textId="4A4B9FE8" w:rsidR="009C1E2A" w:rsidRPr="009C1E2A" w:rsidRDefault="009C1E2A" w:rsidP="009C1E2A">
            <w:pPr>
              <w:pStyle w:val="ListParagraph"/>
              <w:numPr>
                <w:ilvl w:val="1"/>
                <w:numId w:val="18"/>
              </w:numPr>
              <w:tabs>
                <w:tab w:val="left" w:pos="1062"/>
              </w:tabs>
              <w:spacing w:after="40"/>
              <w:rPr>
                <w:rFonts w:ascii="Arial" w:hAnsi="Arial" w:cs="Arial"/>
                <w:sz w:val="23"/>
                <w:szCs w:val="23"/>
              </w:rPr>
            </w:pPr>
            <w:r w:rsidRPr="009C1E2A">
              <w:rPr>
                <w:rFonts w:ascii="Arial" w:hAnsi="Arial" w:cs="Arial"/>
                <w:sz w:val="23"/>
                <w:szCs w:val="23"/>
              </w:rPr>
              <w:t>Chief Mark Williams</w:t>
            </w:r>
          </w:p>
          <w:p w14:paraId="650B7F22" w14:textId="77777777" w:rsidR="00BA1A4B" w:rsidRDefault="00BA1A4B" w:rsidP="00511374">
            <w:pPr>
              <w:pStyle w:val="ListParagraph"/>
              <w:tabs>
                <w:tab w:val="left" w:pos="1062"/>
                <w:tab w:val="left" w:pos="1419"/>
              </w:tabs>
              <w:spacing w:after="40"/>
              <w:ind w:left="1440"/>
              <w:rPr>
                <w:rFonts w:ascii="Arial" w:hAnsi="Arial" w:cs="Arial"/>
                <w:sz w:val="23"/>
                <w:szCs w:val="23"/>
              </w:rPr>
            </w:pPr>
          </w:p>
          <w:p w14:paraId="55DB2A3B" w14:textId="745EF196" w:rsidR="00511374" w:rsidRPr="00A415AF" w:rsidRDefault="00511374" w:rsidP="00511374">
            <w:pPr>
              <w:pStyle w:val="ListParagraph"/>
              <w:tabs>
                <w:tab w:val="left" w:pos="1062"/>
                <w:tab w:val="left" w:pos="1419"/>
              </w:tabs>
              <w:spacing w:after="40"/>
              <w:ind w:left="144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50" w:type="dxa"/>
          </w:tcPr>
          <w:p w14:paraId="53EFFDC3" w14:textId="77777777" w:rsidR="00BA1A4B" w:rsidRPr="00A415AF" w:rsidRDefault="00BA1A4B" w:rsidP="00A415AF">
            <w:pPr>
              <w:tabs>
                <w:tab w:val="left" w:pos="2686"/>
              </w:tabs>
              <w:spacing w:after="40"/>
              <w:rPr>
                <w:rFonts w:ascii="Arial" w:hAnsi="Arial" w:cs="Arial"/>
                <w:sz w:val="23"/>
                <w:szCs w:val="23"/>
              </w:rPr>
            </w:pPr>
          </w:p>
          <w:p w14:paraId="38E703FF" w14:textId="77777777" w:rsidR="00BA1A4B" w:rsidRPr="00A415AF" w:rsidRDefault="00BA1A4B" w:rsidP="00A415AF">
            <w:pPr>
              <w:tabs>
                <w:tab w:val="left" w:pos="2686"/>
              </w:tabs>
              <w:spacing w:after="40"/>
              <w:rPr>
                <w:rFonts w:ascii="Arial" w:hAnsi="Arial" w:cs="Arial"/>
                <w:sz w:val="23"/>
                <w:szCs w:val="23"/>
              </w:rPr>
            </w:pPr>
            <w:r w:rsidRPr="00A415AF">
              <w:rPr>
                <w:rFonts w:ascii="Arial" w:hAnsi="Arial" w:cs="Arial"/>
                <w:sz w:val="23"/>
                <w:szCs w:val="23"/>
              </w:rPr>
              <w:t>Chair Sapp</w:t>
            </w:r>
          </w:p>
          <w:p w14:paraId="11912588" w14:textId="77777777" w:rsidR="00BA1A4B" w:rsidRPr="00B5225D" w:rsidRDefault="00BA1A4B" w:rsidP="00A415AF">
            <w:pPr>
              <w:tabs>
                <w:tab w:val="left" w:pos="2686"/>
              </w:tabs>
              <w:spacing w:after="40"/>
              <w:rPr>
                <w:rFonts w:ascii="Arial" w:hAnsi="Arial" w:cs="Arial"/>
                <w:sz w:val="24"/>
                <w:szCs w:val="24"/>
              </w:rPr>
            </w:pPr>
          </w:p>
          <w:p w14:paraId="00A82BB7" w14:textId="2E1EE855" w:rsidR="00BA1A4B" w:rsidRDefault="00B5225D" w:rsidP="00A415AF">
            <w:pPr>
              <w:tabs>
                <w:tab w:val="left" w:pos="2686"/>
              </w:tabs>
              <w:spacing w:after="4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Alex Buijs</w:t>
            </w:r>
          </w:p>
          <w:p w14:paraId="5B8115D7" w14:textId="77777777" w:rsidR="00B5225D" w:rsidRDefault="00B5225D" w:rsidP="00A415AF">
            <w:pPr>
              <w:tabs>
                <w:tab w:val="left" w:pos="2686"/>
              </w:tabs>
              <w:spacing w:after="40"/>
              <w:rPr>
                <w:rFonts w:ascii="Arial" w:hAnsi="Arial" w:cs="Arial"/>
                <w:sz w:val="23"/>
                <w:szCs w:val="23"/>
              </w:rPr>
            </w:pPr>
          </w:p>
          <w:p w14:paraId="4EA1BFDB" w14:textId="69B4BA3B" w:rsidR="00BA1A4B" w:rsidRDefault="008C1F2E" w:rsidP="00A415AF">
            <w:pPr>
              <w:tabs>
                <w:tab w:val="left" w:pos="2686"/>
              </w:tabs>
              <w:spacing w:after="4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Kayla Wold</w:t>
            </w:r>
            <w:r w:rsidR="00185909">
              <w:rPr>
                <w:rFonts w:ascii="Arial" w:hAnsi="Arial" w:cs="Arial"/>
                <w:sz w:val="23"/>
                <w:szCs w:val="23"/>
              </w:rPr>
              <w:t>,</w:t>
            </w:r>
            <w:r w:rsidR="00BA1A4B" w:rsidRPr="00A415AF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85909">
              <w:rPr>
                <w:rFonts w:ascii="Arial" w:hAnsi="Arial" w:cs="Arial"/>
                <w:sz w:val="23"/>
                <w:szCs w:val="23"/>
              </w:rPr>
              <w:t xml:space="preserve">Assistant Director Bliss &amp; </w:t>
            </w:r>
            <w:r w:rsidR="00BA1A4B" w:rsidRPr="00A415AF">
              <w:rPr>
                <w:rFonts w:ascii="Arial" w:hAnsi="Arial" w:cs="Arial"/>
                <w:sz w:val="23"/>
                <w:szCs w:val="23"/>
              </w:rPr>
              <w:t>Lacey Ledford</w:t>
            </w:r>
          </w:p>
          <w:p w14:paraId="3233B247" w14:textId="77777777" w:rsidR="002179F7" w:rsidRDefault="002179F7" w:rsidP="00A415AF">
            <w:pPr>
              <w:tabs>
                <w:tab w:val="left" w:pos="2686"/>
              </w:tabs>
              <w:spacing w:after="40"/>
              <w:rPr>
                <w:rFonts w:ascii="Arial" w:hAnsi="Arial" w:cs="Arial"/>
                <w:sz w:val="23"/>
                <w:szCs w:val="23"/>
              </w:rPr>
            </w:pPr>
          </w:p>
          <w:p w14:paraId="4EC9CB3A" w14:textId="77777777" w:rsidR="002179F7" w:rsidRPr="00A415AF" w:rsidRDefault="002179F7" w:rsidP="00A415AF">
            <w:pPr>
              <w:tabs>
                <w:tab w:val="left" w:pos="2686"/>
              </w:tabs>
              <w:spacing w:after="40"/>
              <w:rPr>
                <w:rFonts w:ascii="Arial" w:hAnsi="Arial" w:cs="Arial"/>
                <w:sz w:val="23"/>
                <w:szCs w:val="23"/>
              </w:rPr>
            </w:pPr>
          </w:p>
          <w:p w14:paraId="2E4A0D20" w14:textId="77777777" w:rsidR="00BA1A4B" w:rsidRDefault="00BA1A4B" w:rsidP="00A415AF">
            <w:pPr>
              <w:tabs>
                <w:tab w:val="left" w:pos="2686"/>
              </w:tabs>
              <w:spacing w:after="40"/>
              <w:rPr>
                <w:rFonts w:ascii="Arial" w:hAnsi="Arial" w:cs="Arial"/>
                <w:sz w:val="28"/>
                <w:szCs w:val="28"/>
              </w:rPr>
            </w:pPr>
          </w:p>
          <w:p w14:paraId="78ED9D99" w14:textId="77777777" w:rsidR="00543D38" w:rsidRPr="00543D38" w:rsidRDefault="00543D38" w:rsidP="00A415AF">
            <w:pPr>
              <w:tabs>
                <w:tab w:val="left" w:pos="2686"/>
              </w:tabs>
              <w:spacing w:after="40"/>
              <w:rPr>
                <w:rFonts w:ascii="Arial" w:hAnsi="Arial" w:cs="Arial"/>
                <w:sz w:val="4"/>
                <w:szCs w:val="4"/>
              </w:rPr>
            </w:pPr>
          </w:p>
          <w:p w14:paraId="79C1F0B9" w14:textId="77777777" w:rsidR="00ED4FDE" w:rsidRPr="00251807" w:rsidRDefault="00ED4FDE" w:rsidP="00A415AF">
            <w:pPr>
              <w:tabs>
                <w:tab w:val="left" w:pos="2686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</w:p>
          <w:p w14:paraId="6EF5296A" w14:textId="203CD8C7" w:rsidR="00BA1A4B" w:rsidRPr="00A415AF" w:rsidRDefault="00A068EA" w:rsidP="00A415AF">
            <w:pPr>
              <w:tabs>
                <w:tab w:val="left" w:pos="2686"/>
              </w:tabs>
              <w:spacing w:after="4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Assistant Director Bliss</w:t>
            </w:r>
          </w:p>
          <w:p w14:paraId="5C7D4007" w14:textId="77777777" w:rsidR="00AD3D20" w:rsidRPr="009E3874" w:rsidRDefault="00AD3D20" w:rsidP="00A415AF">
            <w:pPr>
              <w:tabs>
                <w:tab w:val="left" w:pos="2686"/>
              </w:tabs>
              <w:spacing w:after="40"/>
              <w:rPr>
                <w:rFonts w:ascii="Arial" w:hAnsi="Arial" w:cs="Arial"/>
                <w:sz w:val="2"/>
                <w:szCs w:val="2"/>
              </w:rPr>
            </w:pPr>
          </w:p>
          <w:p w14:paraId="387F6A23" w14:textId="77777777" w:rsidR="00BA1A4B" w:rsidRPr="00034F49" w:rsidRDefault="00BA1A4B" w:rsidP="00A415AF">
            <w:pPr>
              <w:tabs>
                <w:tab w:val="left" w:pos="2686"/>
              </w:tabs>
              <w:spacing w:after="40"/>
              <w:rPr>
                <w:rFonts w:ascii="Arial" w:hAnsi="Arial" w:cs="Arial"/>
                <w:sz w:val="12"/>
                <w:szCs w:val="12"/>
              </w:rPr>
            </w:pPr>
          </w:p>
          <w:p w14:paraId="1CC61D1E" w14:textId="77777777" w:rsidR="009E3874" w:rsidRDefault="009E3874" w:rsidP="00A415AF">
            <w:pPr>
              <w:tabs>
                <w:tab w:val="left" w:pos="2686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1B257129" w14:textId="77777777" w:rsidR="00BA1A4B" w:rsidRDefault="00BA1A4B" w:rsidP="00A415AF">
            <w:pPr>
              <w:tabs>
                <w:tab w:val="left" w:pos="2686"/>
              </w:tabs>
              <w:spacing w:after="40"/>
              <w:rPr>
                <w:rFonts w:ascii="Arial" w:hAnsi="Arial" w:cs="Arial"/>
                <w:sz w:val="23"/>
                <w:szCs w:val="23"/>
              </w:rPr>
            </w:pPr>
          </w:p>
          <w:p w14:paraId="05260D87" w14:textId="77777777" w:rsidR="00E25698" w:rsidRDefault="00E25698" w:rsidP="00A415AF">
            <w:pPr>
              <w:tabs>
                <w:tab w:val="left" w:pos="2686"/>
              </w:tabs>
              <w:spacing w:after="40"/>
              <w:rPr>
                <w:rFonts w:ascii="Arial" w:hAnsi="Arial" w:cs="Arial"/>
                <w:sz w:val="23"/>
                <w:szCs w:val="23"/>
              </w:rPr>
            </w:pPr>
          </w:p>
          <w:p w14:paraId="608DCD8A" w14:textId="77777777" w:rsidR="00E25698" w:rsidRDefault="00E25698" w:rsidP="00A415AF">
            <w:pPr>
              <w:tabs>
                <w:tab w:val="left" w:pos="2686"/>
              </w:tabs>
              <w:spacing w:after="4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Certification Operations Division Manager Jenkins-Weaver</w:t>
            </w:r>
          </w:p>
          <w:p w14:paraId="646C52DE" w14:textId="77777777" w:rsidR="00E25698" w:rsidRDefault="00E25698" w:rsidP="00A415AF">
            <w:pPr>
              <w:tabs>
                <w:tab w:val="left" w:pos="2686"/>
              </w:tabs>
              <w:spacing w:after="40"/>
              <w:rPr>
                <w:rFonts w:ascii="Arial" w:hAnsi="Arial" w:cs="Arial"/>
                <w:sz w:val="23"/>
                <w:szCs w:val="23"/>
              </w:rPr>
            </w:pPr>
          </w:p>
          <w:p w14:paraId="41E508F4" w14:textId="77777777" w:rsidR="00E25698" w:rsidRPr="00450AFE" w:rsidRDefault="00E25698" w:rsidP="00A415AF">
            <w:pPr>
              <w:tabs>
                <w:tab w:val="left" w:pos="2686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23BF0931" w14:textId="6D24A803" w:rsidR="00E25698" w:rsidRPr="00A415AF" w:rsidRDefault="00E25698" w:rsidP="00A415AF">
            <w:pPr>
              <w:tabs>
                <w:tab w:val="left" w:pos="2686"/>
              </w:tabs>
              <w:spacing w:after="4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Kayla Wold</w:t>
            </w:r>
          </w:p>
        </w:tc>
      </w:tr>
      <w:tr w:rsidR="00BA1A4B" w:rsidRPr="00A415AF" w14:paraId="189E80F9" w14:textId="77777777" w:rsidTr="003A4DD5">
        <w:tc>
          <w:tcPr>
            <w:tcW w:w="5760" w:type="dxa"/>
          </w:tcPr>
          <w:p w14:paraId="3E31339E" w14:textId="77777777" w:rsidR="00BA1A4B" w:rsidRPr="00A415AF" w:rsidRDefault="00BA1A4B" w:rsidP="00A415AF">
            <w:pPr>
              <w:pStyle w:val="ListParagraph"/>
              <w:numPr>
                <w:ilvl w:val="0"/>
                <w:numId w:val="13"/>
              </w:numPr>
              <w:tabs>
                <w:tab w:val="left" w:pos="2686"/>
              </w:tabs>
              <w:ind w:left="609" w:hanging="270"/>
              <w:rPr>
                <w:rFonts w:ascii="Arial" w:hAnsi="Arial" w:cs="Arial"/>
                <w:sz w:val="23"/>
                <w:szCs w:val="23"/>
              </w:rPr>
            </w:pPr>
            <w:r w:rsidRPr="00A415AF">
              <w:rPr>
                <w:rFonts w:ascii="Arial" w:hAnsi="Arial" w:cs="Arial"/>
                <w:sz w:val="23"/>
                <w:szCs w:val="23"/>
              </w:rPr>
              <w:t>Adjourn</w:t>
            </w:r>
          </w:p>
        </w:tc>
        <w:tc>
          <w:tcPr>
            <w:tcW w:w="3150" w:type="dxa"/>
          </w:tcPr>
          <w:p w14:paraId="00961489" w14:textId="77777777" w:rsidR="00BA1A4B" w:rsidRPr="00A415AF" w:rsidRDefault="00BA1A4B" w:rsidP="00A415AF">
            <w:pPr>
              <w:tabs>
                <w:tab w:val="left" w:pos="2686"/>
              </w:tabs>
              <w:rPr>
                <w:rFonts w:ascii="Arial" w:hAnsi="Arial" w:cs="Arial"/>
                <w:sz w:val="23"/>
                <w:szCs w:val="23"/>
              </w:rPr>
            </w:pPr>
            <w:r w:rsidRPr="00A415AF">
              <w:rPr>
                <w:rFonts w:ascii="Arial" w:hAnsi="Arial" w:cs="Arial"/>
                <w:sz w:val="23"/>
                <w:szCs w:val="23"/>
              </w:rPr>
              <w:t>Chair Sapp</w:t>
            </w:r>
          </w:p>
        </w:tc>
      </w:tr>
      <w:tr w:rsidR="00BA1A4B" w:rsidRPr="00A415AF" w14:paraId="418C8753" w14:textId="77777777" w:rsidTr="003A4DD5">
        <w:tc>
          <w:tcPr>
            <w:tcW w:w="8910" w:type="dxa"/>
            <w:gridSpan w:val="2"/>
          </w:tcPr>
          <w:p w14:paraId="13C68297" w14:textId="77777777" w:rsidR="00BA1A4B" w:rsidRPr="00A415AF" w:rsidRDefault="00BA1A4B" w:rsidP="00A415AF">
            <w:pPr>
              <w:tabs>
                <w:tab w:val="left" w:pos="26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DDA713" w14:textId="2EE3A2CF" w:rsidR="00B052DA" w:rsidRPr="00A415AF" w:rsidRDefault="00B052DA" w:rsidP="00B052DA">
      <w:pPr>
        <w:rPr>
          <w:sz w:val="18"/>
          <w:szCs w:val="18"/>
        </w:rPr>
      </w:pPr>
    </w:p>
    <w:p w14:paraId="5F23B025" w14:textId="6920EE69" w:rsidR="00B052DA" w:rsidRPr="00A415AF" w:rsidRDefault="00B052DA" w:rsidP="00B052DA">
      <w:pPr>
        <w:rPr>
          <w:sz w:val="18"/>
          <w:szCs w:val="18"/>
        </w:rPr>
      </w:pPr>
    </w:p>
    <w:p w14:paraId="0B4B93B5" w14:textId="3F50E739" w:rsidR="00B052DA" w:rsidRPr="00A415AF" w:rsidRDefault="00B052DA" w:rsidP="00B052DA">
      <w:pPr>
        <w:rPr>
          <w:sz w:val="18"/>
          <w:szCs w:val="18"/>
        </w:rPr>
      </w:pPr>
    </w:p>
    <w:p w14:paraId="37BFC67D" w14:textId="2F5BF2E6" w:rsidR="00B052DA" w:rsidRPr="00B052DA" w:rsidRDefault="00B052DA" w:rsidP="00B052DA"/>
    <w:p w14:paraId="21E39B3D" w14:textId="66AD581A" w:rsidR="00B052DA" w:rsidRDefault="00425F88" w:rsidP="00B052D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1C09B6" wp14:editId="2319C692">
                <wp:simplePos x="0" y="0"/>
                <wp:positionH relativeFrom="page">
                  <wp:posOffset>85090</wp:posOffset>
                </wp:positionH>
                <wp:positionV relativeFrom="paragraph">
                  <wp:posOffset>5035550</wp:posOffset>
                </wp:positionV>
                <wp:extent cx="2240915" cy="3789045"/>
                <wp:effectExtent l="0" t="0" r="0" b="1905"/>
                <wp:wrapNone/>
                <wp:docPr id="5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3789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DD3FE" w14:textId="77777777" w:rsidR="00425F88" w:rsidRPr="00425F88" w:rsidRDefault="00425F88" w:rsidP="00425F88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6BAA6FD8" w14:textId="77777777" w:rsidR="00425F88" w:rsidRPr="00425F88" w:rsidRDefault="00425F88" w:rsidP="00425F88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425F88">
                              <w:rPr>
                                <w:rFonts w:ascii="Calibri" w:hAnsi="Calibri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Commission Chair: </w:t>
                            </w:r>
                          </w:p>
                          <w:p w14:paraId="049190A2" w14:textId="77777777" w:rsidR="00425F88" w:rsidRPr="00425F88" w:rsidRDefault="00425F88" w:rsidP="00425F88">
                            <w:pPr>
                              <w:rPr>
                                <w:rFonts w:ascii="Calibri" w:hAnsi="Calibri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425F88">
                              <w:rPr>
                                <w:rFonts w:ascii="Calibri" w:hAnsi="Calibri"/>
                                <w:color w:val="FFFFFF"/>
                                <w:sz w:val="16"/>
                                <w:szCs w:val="16"/>
                              </w:rPr>
                              <w:t>Chief Penelope Sapp, Kitsap County Jail</w:t>
                            </w:r>
                          </w:p>
                          <w:p w14:paraId="5F663E56" w14:textId="77777777" w:rsidR="00425F88" w:rsidRPr="00425F88" w:rsidRDefault="00425F88" w:rsidP="00425F88">
                            <w:pPr>
                              <w:rPr>
                                <w:rFonts w:ascii="Calibri" w:hAnsi="Calibri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425F88">
                              <w:rPr>
                                <w:rFonts w:ascii="Calibri" w:hAnsi="Calibri"/>
                                <w:color w:val="FFFFFF"/>
                                <w:sz w:val="16"/>
                                <w:szCs w:val="16"/>
                              </w:rPr>
                              <w:t>Phone: 360/337-4514</w:t>
                            </w:r>
                          </w:p>
                          <w:p w14:paraId="70725EE1" w14:textId="77777777" w:rsidR="00425F88" w:rsidRPr="00425F88" w:rsidRDefault="00425F88" w:rsidP="00425F88">
                            <w:pPr>
                              <w:rPr>
                                <w:rFonts w:ascii="Calibri" w:hAnsi="Calibri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425F88">
                              <w:rPr>
                                <w:rFonts w:ascii="Calibri" w:hAnsi="Calibri"/>
                                <w:color w:val="FFFFFF"/>
                                <w:sz w:val="16"/>
                                <w:szCs w:val="16"/>
                              </w:rPr>
                              <w:t>Email:</w:t>
                            </w:r>
                          </w:p>
                          <w:p w14:paraId="6EAEBE51" w14:textId="77777777" w:rsidR="00425F88" w:rsidRPr="00425F88" w:rsidRDefault="00425F88" w:rsidP="00425F88">
                            <w:pPr>
                              <w:rPr>
                                <w:rFonts w:ascii="Calibri" w:hAnsi="Calibri"/>
                                <w:color w:val="FFFFFF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25F88">
                              <w:rPr>
                                <w:rFonts w:ascii="Calibri" w:hAnsi="Calibri"/>
                                <w:color w:val="FFFFFF"/>
                                <w:sz w:val="16"/>
                                <w:szCs w:val="16"/>
                              </w:rPr>
                              <w:t>penelope.sapp@commissioner.cjtc.wa.gov</w:t>
                            </w:r>
                            <w:proofErr w:type="spellEnd"/>
                          </w:p>
                          <w:p w14:paraId="40C82EE0" w14:textId="77777777" w:rsidR="00425F88" w:rsidRPr="00425F88" w:rsidRDefault="00425F88" w:rsidP="00425F88">
                            <w:pPr>
                              <w:rPr>
                                <w:rFonts w:ascii="Calibri" w:hAnsi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5ABB0E2E" w14:textId="77777777" w:rsidR="00425F88" w:rsidRPr="00425F88" w:rsidRDefault="00425F88" w:rsidP="00425F88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425F88">
                              <w:rPr>
                                <w:rFonts w:ascii="Calibri" w:hAnsi="Calibri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Commission Vice Chair: </w:t>
                            </w:r>
                          </w:p>
                          <w:p w14:paraId="551BED80" w14:textId="77777777" w:rsidR="00425F88" w:rsidRPr="00425F88" w:rsidRDefault="00425F88" w:rsidP="00425F88">
                            <w:pPr>
                              <w:rPr>
                                <w:rFonts w:ascii="Calibri" w:hAnsi="Calibri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425F88">
                              <w:rPr>
                                <w:rFonts w:ascii="Calibri" w:hAnsi="Calibri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Tim Reynon, Tribal Representative, </w:t>
                            </w:r>
                          </w:p>
                          <w:p w14:paraId="2B732BD5" w14:textId="77777777" w:rsidR="00425F88" w:rsidRPr="00425F88" w:rsidRDefault="00425F88" w:rsidP="00425F88">
                            <w:pPr>
                              <w:rPr>
                                <w:rFonts w:ascii="Calibri" w:hAnsi="Calibri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425F88">
                              <w:rPr>
                                <w:rFonts w:ascii="Calibri" w:hAnsi="Calibri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Puyallup Tribe</w:t>
                            </w:r>
                          </w:p>
                          <w:p w14:paraId="7C65462B" w14:textId="77777777" w:rsidR="00425F88" w:rsidRPr="00425F88" w:rsidRDefault="00425F88" w:rsidP="00425F88">
                            <w:pPr>
                              <w:rPr>
                                <w:rFonts w:ascii="Calibri" w:hAnsi="Calibri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425F88">
                              <w:rPr>
                                <w:rFonts w:ascii="Calibri" w:hAnsi="Calibri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Phone: 253/ 363-6129</w:t>
                            </w:r>
                          </w:p>
                          <w:p w14:paraId="5441DDE0" w14:textId="77777777" w:rsidR="00425F88" w:rsidRPr="00425F88" w:rsidRDefault="00425F88" w:rsidP="00425F88">
                            <w:pPr>
                              <w:rPr>
                                <w:rFonts w:ascii="Calibri" w:hAnsi="Calibri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425F88">
                              <w:rPr>
                                <w:rFonts w:ascii="Calibri" w:hAnsi="Calibri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Email: </w:t>
                            </w:r>
                          </w:p>
                          <w:p w14:paraId="7DE9B6C2" w14:textId="77777777" w:rsidR="00425F88" w:rsidRPr="00425F88" w:rsidRDefault="00425F88" w:rsidP="00425F88">
                            <w:pPr>
                              <w:rPr>
                                <w:rFonts w:ascii="Calibri" w:hAnsi="Calibri"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25F88">
                              <w:rPr>
                                <w:rFonts w:ascii="Calibri" w:hAnsi="Calibri"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tim.reynon@commissioner.cjtc.wa.gov</w:t>
                            </w:r>
                            <w:proofErr w:type="spellEnd"/>
                          </w:p>
                          <w:p w14:paraId="0A152F42" w14:textId="77777777" w:rsidR="00425F88" w:rsidRPr="00425F88" w:rsidRDefault="00425F88" w:rsidP="00425F88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69C2B756" w14:textId="77777777" w:rsidR="00425F88" w:rsidRPr="00425F88" w:rsidRDefault="00425F88" w:rsidP="00425F88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425F88">
                              <w:rPr>
                                <w:rFonts w:ascii="Calibri" w:hAnsi="Calibri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Executive Director: </w:t>
                            </w:r>
                          </w:p>
                          <w:p w14:paraId="6E005F91" w14:textId="77777777" w:rsidR="00425F88" w:rsidRPr="00425F88" w:rsidRDefault="00425F88" w:rsidP="00425F88">
                            <w:pPr>
                              <w:rPr>
                                <w:rFonts w:ascii="Calibri" w:hAnsi="Calibri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425F88">
                              <w:rPr>
                                <w:rFonts w:ascii="Calibri" w:hAnsi="Calibri"/>
                                <w:color w:val="FFFFFF"/>
                                <w:sz w:val="16"/>
                                <w:szCs w:val="16"/>
                              </w:rPr>
                              <w:t xml:space="preserve">Monica Alexander, </w:t>
                            </w:r>
                            <w:proofErr w:type="spellStart"/>
                            <w:r w:rsidRPr="00425F88">
                              <w:rPr>
                                <w:rFonts w:ascii="Calibri" w:hAnsi="Calibri"/>
                                <w:color w:val="FFFFFF"/>
                                <w:sz w:val="16"/>
                                <w:szCs w:val="16"/>
                              </w:rPr>
                              <w:t>WSCJTC</w:t>
                            </w:r>
                            <w:proofErr w:type="spellEnd"/>
                          </w:p>
                          <w:p w14:paraId="1F5F2B26" w14:textId="77777777" w:rsidR="00425F88" w:rsidRPr="00425F88" w:rsidRDefault="00425F88" w:rsidP="00425F88">
                            <w:pPr>
                              <w:rPr>
                                <w:rFonts w:ascii="Calibri" w:hAnsi="Calibri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425F88">
                              <w:rPr>
                                <w:rFonts w:ascii="Calibri" w:hAnsi="Calibri"/>
                                <w:color w:val="FFFFFF"/>
                                <w:sz w:val="16"/>
                                <w:szCs w:val="16"/>
                              </w:rPr>
                              <w:t>Phone: 206/835-7372</w:t>
                            </w:r>
                          </w:p>
                          <w:p w14:paraId="210712D2" w14:textId="77777777" w:rsidR="00425F88" w:rsidRPr="00425F88" w:rsidRDefault="00425F88" w:rsidP="00425F88">
                            <w:pPr>
                              <w:rPr>
                                <w:rFonts w:ascii="Calibri" w:hAnsi="Calibri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425F88">
                              <w:rPr>
                                <w:rFonts w:ascii="Calibri" w:hAnsi="Calibri"/>
                                <w:color w:val="FFFFFF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proofErr w:type="spellStart"/>
                            <w:r w:rsidRPr="00425F88">
                              <w:rPr>
                                <w:rFonts w:ascii="Calibri" w:hAnsi="Calibri"/>
                                <w:color w:val="FFFFFF"/>
                                <w:sz w:val="16"/>
                                <w:szCs w:val="16"/>
                              </w:rPr>
                              <w:t>monica.alexander@cjtc.wa.gov</w:t>
                            </w:r>
                            <w:proofErr w:type="spellEnd"/>
                          </w:p>
                          <w:p w14:paraId="2769B6BE" w14:textId="77777777" w:rsidR="00425F88" w:rsidRPr="00425F88" w:rsidRDefault="00425F88" w:rsidP="00425F88">
                            <w:pPr>
                              <w:rPr>
                                <w:rFonts w:ascii="Calibri" w:hAnsi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1D945032" w14:textId="77777777" w:rsidR="00425F88" w:rsidRPr="00425F88" w:rsidRDefault="00425F88" w:rsidP="00425F88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425F88">
                              <w:rPr>
                                <w:rFonts w:ascii="Calibri" w:hAnsi="Calibri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Executive Assistant: </w:t>
                            </w:r>
                          </w:p>
                          <w:p w14:paraId="5DD55857" w14:textId="77777777" w:rsidR="00425F88" w:rsidRPr="00425F88" w:rsidRDefault="00425F88" w:rsidP="00425F88">
                            <w:pPr>
                              <w:rPr>
                                <w:rFonts w:ascii="Calibri" w:hAnsi="Calibri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425F88">
                              <w:rPr>
                                <w:rFonts w:ascii="Calibri" w:hAnsi="Calibri"/>
                                <w:color w:val="FFFFFF"/>
                                <w:sz w:val="16"/>
                                <w:szCs w:val="16"/>
                              </w:rPr>
                              <w:t xml:space="preserve">Stephanie Huffman, </w:t>
                            </w:r>
                            <w:proofErr w:type="spellStart"/>
                            <w:r w:rsidRPr="00425F88">
                              <w:rPr>
                                <w:rFonts w:ascii="Calibri" w:hAnsi="Calibri"/>
                                <w:color w:val="FFFFFF"/>
                                <w:sz w:val="16"/>
                                <w:szCs w:val="16"/>
                              </w:rPr>
                              <w:t>WSCJTC</w:t>
                            </w:r>
                            <w:proofErr w:type="spellEnd"/>
                          </w:p>
                          <w:p w14:paraId="5CAAFB10" w14:textId="77777777" w:rsidR="00425F88" w:rsidRPr="00425F88" w:rsidRDefault="00425F88" w:rsidP="00425F88">
                            <w:pPr>
                              <w:rPr>
                                <w:rFonts w:ascii="Calibri" w:hAnsi="Calibri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425F88">
                              <w:rPr>
                                <w:rFonts w:ascii="Calibri" w:hAnsi="Calibri"/>
                                <w:color w:val="FFFFFF"/>
                                <w:sz w:val="16"/>
                                <w:szCs w:val="16"/>
                              </w:rPr>
                              <w:t>Phone: 206/835-7372</w:t>
                            </w:r>
                          </w:p>
                          <w:p w14:paraId="266E7F83" w14:textId="77777777" w:rsidR="00425F88" w:rsidRPr="00425F88" w:rsidRDefault="00425F88" w:rsidP="00425F88">
                            <w:pPr>
                              <w:rPr>
                                <w:rFonts w:ascii="Calibri" w:hAnsi="Calibri"/>
                                <w:color w:val="FFFFFF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25F88">
                              <w:rPr>
                                <w:rFonts w:ascii="Calibri" w:hAnsi="Calibri"/>
                                <w:color w:val="FFFFFF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proofErr w:type="spellStart"/>
                            <w:r w:rsidRPr="00425F88">
                              <w:rPr>
                                <w:rFonts w:ascii="Calibri" w:hAnsi="Calibri"/>
                                <w:color w:val="FFFFFF"/>
                                <w:sz w:val="16"/>
                                <w:szCs w:val="16"/>
                              </w:rPr>
                              <w:t>stephanie.huffman@cjtc.wa.gov</w:t>
                            </w:r>
                            <w:proofErr w:type="spellEnd"/>
                          </w:p>
                          <w:p w14:paraId="781E913D" w14:textId="77777777" w:rsidR="00425F88" w:rsidRPr="00425F88" w:rsidRDefault="00425F88" w:rsidP="00425F88">
                            <w:pPr>
                              <w:rPr>
                                <w:rFonts w:ascii="Calibri" w:hAnsi="Calibri"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14:paraId="47B6CA65" w14:textId="77777777" w:rsidR="00425F88" w:rsidRPr="00F168F1" w:rsidRDefault="00425F88" w:rsidP="00425F88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14:paraId="4A7F5AA2" w14:textId="77777777" w:rsidR="00425F88" w:rsidRPr="00F168F1" w:rsidRDefault="00425F88" w:rsidP="00425F88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  <w:p w14:paraId="12C4DFCE" w14:textId="77777777" w:rsidR="00425F88" w:rsidRPr="00F168F1" w:rsidRDefault="00425F88" w:rsidP="00425F88">
                            <w:pPr>
                              <w:rPr>
                                <w:rFonts w:ascii="Calibri" w:hAnsi="Calibri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C09B6" id="Text Box 268" o:spid="_x0000_s1030" type="#_x0000_t202" style="position:absolute;margin-left:6.7pt;margin-top:396.5pt;width:176.45pt;height:298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" filled="f" stroked="f">
                <v:textbox>
                  <w:txbxContent>
                    <w:p w14:paraId="14ADD3FE" w14:textId="77777777" w:rsidR="00425F88" w:rsidRPr="00425F88" w:rsidRDefault="00425F88" w:rsidP="00425F88">
                      <w:pPr>
                        <w:rPr>
                          <w:rFonts w:ascii="Calibri" w:hAnsi="Calibri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  <w:p w14:paraId="6BAA6FD8" w14:textId="77777777" w:rsidR="00425F88" w:rsidRPr="00425F88" w:rsidRDefault="00425F88" w:rsidP="00425F88">
                      <w:pPr>
                        <w:rPr>
                          <w:rFonts w:ascii="Calibri" w:hAnsi="Calibri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425F88">
                        <w:rPr>
                          <w:rFonts w:ascii="Calibri" w:hAnsi="Calibri"/>
                          <w:b/>
                          <w:color w:val="FFFFFF"/>
                          <w:sz w:val="16"/>
                          <w:szCs w:val="16"/>
                        </w:rPr>
                        <w:t xml:space="preserve">Commission Chair: </w:t>
                      </w:r>
                    </w:p>
                    <w:p w14:paraId="049190A2" w14:textId="77777777" w:rsidR="00425F88" w:rsidRPr="00425F88" w:rsidRDefault="00425F88" w:rsidP="00425F88">
                      <w:pPr>
                        <w:rPr>
                          <w:rFonts w:ascii="Calibri" w:hAnsi="Calibri"/>
                          <w:color w:val="FFFFFF"/>
                          <w:sz w:val="16"/>
                          <w:szCs w:val="16"/>
                        </w:rPr>
                      </w:pPr>
                      <w:r w:rsidRPr="00425F88">
                        <w:rPr>
                          <w:rFonts w:ascii="Calibri" w:hAnsi="Calibri"/>
                          <w:color w:val="FFFFFF"/>
                          <w:sz w:val="16"/>
                          <w:szCs w:val="16"/>
                        </w:rPr>
                        <w:t>Chief Penelope Sapp, Kitsap County Jail</w:t>
                      </w:r>
                    </w:p>
                    <w:p w14:paraId="5F663E56" w14:textId="77777777" w:rsidR="00425F88" w:rsidRPr="00425F88" w:rsidRDefault="00425F88" w:rsidP="00425F88">
                      <w:pPr>
                        <w:rPr>
                          <w:rFonts w:ascii="Calibri" w:hAnsi="Calibri"/>
                          <w:color w:val="FFFFFF"/>
                          <w:sz w:val="16"/>
                          <w:szCs w:val="16"/>
                        </w:rPr>
                      </w:pPr>
                      <w:r w:rsidRPr="00425F88">
                        <w:rPr>
                          <w:rFonts w:ascii="Calibri" w:hAnsi="Calibri"/>
                          <w:color w:val="FFFFFF"/>
                          <w:sz w:val="16"/>
                          <w:szCs w:val="16"/>
                        </w:rPr>
                        <w:t>Phone: 360/337-4514</w:t>
                      </w:r>
                    </w:p>
                    <w:p w14:paraId="70725EE1" w14:textId="77777777" w:rsidR="00425F88" w:rsidRPr="00425F88" w:rsidRDefault="00425F88" w:rsidP="00425F88">
                      <w:pPr>
                        <w:rPr>
                          <w:rFonts w:ascii="Calibri" w:hAnsi="Calibri"/>
                          <w:color w:val="FFFFFF"/>
                          <w:sz w:val="16"/>
                          <w:szCs w:val="16"/>
                        </w:rPr>
                      </w:pPr>
                      <w:r w:rsidRPr="00425F88">
                        <w:rPr>
                          <w:rFonts w:ascii="Calibri" w:hAnsi="Calibri"/>
                          <w:color w:val="FFFFFF"/>
                          <w:sz w:val="16"/>
                          <w:szCs w:val="16"/>
                        </w:rPr>
                        <w:t>Email:</w:t>
                      </w:r>
                    </w:p>
                    <w:p w14:paraId="6EAEBE51" w14:textId="77777777" w:rsidR="00425F88" w:rsidRPr="00425F88" w:rsidRDefault="00425F88" w:rsidP="00425F88">
                      <w:pPr>
                        <w:rPr>
                          <w:rFonts w:ascii="Calibri" w:hAnsi="Calibri"/>
                          <w:color w:val="FFFFFF"/>
                          <w:sz w:val="16"/>
                          <w:szCs w:val="16"/>
                        </w:rPr>
                      </w:pPr>
                      <w:proofErr w:type="spellStart"/>
                      <w:r w:rsidRPr="00425F88">
                        <w:rPr>
                          <w:rFonts w:ascii="Calibri" w:hAnsi="Calibri"/>
                          <w:color w:val="FFFFFF"/>
                          <w:sz w:val="16"/>
                          <w:szCs w:val="16"/>
                        </w:rPr>
                        <w:t>penelope.sapp@commissioner.cjtc.wa.gov</w:t>
                      </w:r>
                      <w:proofErr w:type="spellEnd"/>
                    </w:p>
                    <w:p w14:paraId="40C82EE0" w14:textId="77777777" w:rsidR="00425F88" w:rsidRPr="00425F88" w:rsidRDefault="00425F88" w:rsidP="00425F88">
                      <w:pPr>
                        <w:rPr>
                          <w:rFonts w:ascii="Calibri" w:hAnsi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5ABB0E2E" w14:textId="77777777" w:rsidR="00425F88" w:rsidRPr="00425F88" w:rsidRDefault="00425F88" w:rsidP="00425F88">
                      <w:pPr>
                        <w:rPr>
                          <w:rFonts w:ascii="Calibri" w:hAnsi="Calibri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425F88">
                        <w:rPr>
                          <w:rFonts w:ascii="Calibri" w:hAnsi="Calibri"/>
                          <w:b/>
                          <w:color w:val="FFFFFF"/>
                          <w:sz w:val="16"/>
                          <w:szCs w:val="16"/>
                        </w:rPr>
                        <w:t xml:space="preserve">Commission Vice Chair: </w:t>
                      </w:r>
                    </w:p>
                    <w:p w14:paraId="551BED80" w14:textId="77777777" w:rsidR="00425F88" w:rsidRPr="00425F88" w:rsidRDefault="00425F88" w:rsidP="00425F88">
                      <w:pPr>
                        <w:rPr>
                          <w:rFonts w:ascii="Calibri" w:hAnsi="Calibri"/>
                          <w:bCs/>
                          <w:color w:val="FFFFFF"/>
                          <w:sz w:val="16"/>
                          <w:szCs w:val="16"/>
                        </w:rPr>
                      </w:pPr>
                      <w:r w:rsidRPr="00425F88">
                        <w:rPr>
                          <w:rFonts w:ascii="Calibri" w:hAnsi="Calibri"/>
                          <w:bCs/>
                          <w:color w:val="FFFFFF"/>
                          <w:sz w:val="16"/>
                          <w:szCs w:val="16"/>
                        </w:rPr>
                        <w:t xml:space="preserve">Tim Reynon, Tribal Representative, </w:t>
                      </w:r>
                    </w:p>
                    <w:p w14:paraId="2B732BD5" w14:textId="77777777" w:rsidR="00425F88" w:rsidRPr="00425F88" w:rsidRDefault="00425F88" w:rsidP="00425F88">
                      <w:pPr>
                        <w:rPr>
                          <w:rFonts w:ascii="Calibri" w:hAnsi="Calibri"/>
                          <w:bCs/>
                          <w:color w:val="FFFFFF"/>
                          <w:sz w:val="16"/>
                          <w:szCs w:val="16"/>
                        </w:rPr>
                      </w:pPr>
                      <w:r w:rsidRPr="00425F88">
                        <w:rPr>
                          <w:rFonts w:ascii="Calibri" w:hAnsi="Calibri"/>
                          <w:bCs/>
                          <w:color w:val="FFFFFF"/>
                          <w:sz w:val="16"/>
                          <w:szCs w:val="16"/>
                        </w:rPr>
                        <w:t>Puyallup Tribe</w:t>
                      </w:r>
                    </w:p>
                    <w:p w14:paraId="7C65462B" w14:textId="77777777" w:rsidR="00425F88" w:rsidRPr="00425F88" w:rsidRDefault="00425F88" w:rsidP="00425F88">
                      <w:pPr>
                        <w:rPr>
                          <w:rFonts w:ascii="Calibri" w:hAnsi="Calibri"/>
                          <w:bCs/>
                          <w:color w:val="FFFFFF"/>
                          <w:sz w:val="16"/>
                          <w:szCs w:val="16"/>
                        </w:rPr>
                      </w:pPr>
                      <w:r w:rsidRPr="00425F88">
                        <w:rPr>
                          <w:rFonts w:ascii="Calibri" w:hAnsi="Calibri"/>
                          <w:bCs/>
                          <w:color w:val="FFFFFF"/>
                          <w:sz w:val="16"/>
                          <w:szCs w:val="16"/>
                        </w:rPr>
                        <w:t>Phone: 253/ 363-6129</w:t>
                      </w:r>
                    </w:p>
                    <w:p w14:paraId="5441DDE0" w14:textId="77777777" w:rsidR="00425F88" w:rsidRPr="00425F88" w:rsidRDefault="00425F88" w:rsidP="00425F88">
                      <w:pPr>
                        <w:rPr>
                          <w:rFonts w:ascii="Calibri" w:hAnsi="Calibri"/>
                          <w:bCs/>
                          <w:color w:val="FFFFFF"/>
                          <w:sz w:val="16"/>
                          <w:szCs w:val="16"/>
                        </w:rPr>
                      </w:pPr>
                      <w:r w:rsidRPr="00425F88">
                        <w:rPr>
                          <w:rFonts w:ascii="Calibri" w:hAnsi="Calibri"/>
                          <w:bCs/>
                          <w:color w:val="FFFFFF"/>
                          <w:sz w:val="16"/>
                          <w:szCs w:val="16"/>
                        </w:rPr>
                        <w:t xml:space="preserve">Email: </w:t>
                      </w:r>
                    </w:p>
                    <w:p w14:paraId="7DE9B6C2" w14:textId="77777777" w:rsidR="00425F88" w:rsidRPr="00425F88" w:rsidRDefault="00425F88" w:rsidP="00425F88">
                      <w:pPr>
                        <w:rPr>
                          <w:rFonts w:ascii="Calibri" w:hAnsi="Calibri"/>
                          <w:bCs/>
                          <w:color w:val="FFFFFF"/>
                          <w:sz w:val="16"/>
                          <w:szCs w:val="16"/>
                        </w:rPr>
                      </w:pPr>
                      <w:proofErr w:type="spellStart"/>
                      <w:r w:rsidRPr="00425F88">
                        <w:rPr>
                          <w:rFonts w:ascii="Calibri" w:hAnsi="Calibri"/>
                          <w:bCs/>
                          <w:color w:val="FFFFFF"/>
                          <w:sz w:val="16"/>
                          <w:szCs w:val="16"/>
                        </w:rPr>
                        <w:t>tim.reynon@commissioner.cjtc.wa.gov</w:t>
                      </w:r>
                      <w:proofErr w:type="spellEnd"/>
                    </w:p>
                    <w:p w14:paraId="0A152F42" w14:textId="77777777" w:rsidR="00425F88" w:rsidRPr="00425F88" w:rsidRDefault="00425F88" w:rsidP="00425F88">
                      <w:pPr>
                        <w:rPr>
                          <w:rFonts w:ascii="Calibri" w:hAnsi="Calibri"/>
                          <w:b/>
                          <w:color w:val="FFFFFF"/>
                          <w:sz w:val="14"/>
                          <w:szCs w:val="14"/>
                        </w:rPr>
                      </w:pPr>
                    </w:p>
                    <w:p w14:paraId="69C2B756" w14:textId="77777777" w:rsidR="00425F88" w:rsidRPr="00425F88" w:rsidRDefault="00425F88" w:rsidP="00425F88">
                      <w:pPr>
                        <w:rPr>
                          <w:rFonts w:ascii="Calibri" w:hAnsi="Calibri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425F88">
                        <w:rPr>
                          <w:rFonts w:ascii="Calibri" w:hAnsi="Calibri"/>
                          <w:b/>
                          <w:color w:val="FFFFFF"/>
                          <w:sz w:val="16"/>
                          <w:szCs w:val="16"/>
                        </w:rPr>
                        <w:t xml:space="preserve">Executive Director: </w:t>
                      </w:r>
                    </w:p>
                    <w:p w14:paraId="6E005F91" w14:textId="77777777" w:rsidR="00425F88" w:rsidRPr="00425F88" w:rsidRDefault="00425F88" w:rsidP="00425F88">
                      <w:pPr>
                        <w:rPr>
                          <w:rFonts w:ascii="Calibri" w:hAnsi="Calibri"/>
                          <w:color w:val="FFFFFF"/>
                          <w:sz w:val="16"/>
                          <w:szCs w:val="16"/>
                        </w:rPr>
                      </w:pPr>
                      <w:r w:rsidRPr="00425F88">
                        <w:rPr>
                          <w:rFonts w:ascii="Calibri" w:hAnsi="Calibri"/>
                          <w:color w:val="FFFFFF"/>
                          <w:sz w:val="16"/>
                          <w:szCs w:val="16"/>
                        </w:rPr>
                        <w:t xml:space="preserve">Monica Alexander, </w:t>
                      </w:r>
                      <w:proofErr w:type="spellStart"/>
                      <w:r w:rsidRPr="00425F88">
                        <w:rPr>
                          <w:rFonts w:ascii="Calibri" w:hAnsi="Calibri"/>
                          <w:color w:val="FFFFFF"/>
                          <w:sz w:val="16"/>
                          <w:szCs w:val="16"/>
                        </w:rPr>
                        <w:t>WSCJTC</w:t>
                      </w:r>
                      <w:proofErr w:type="spellEnd"/>
                    </w:p>
                    <w:p w14:paraId="1F5F2B26" w14:textId="77777777" w:rsidR="00425F88" w:rsidRPr="00425F88" w:rsidRDefault="00425F88" w:rsidP="00425F88">
                      <w:pPr>
                        <w:rPr>
                          <w:rFonts w:ascii="Calibri" w:hAnsi="Calibri"/>
                          <w:color w:val="FFFFFF"/>
                          <w:sz w:val="16"/>
                          <w:szCs w:val="16"/>
                        </w:rPr>
                      </w:pPr>
                      <w:r w:rsidRPr="00425F88">
                        <w:rPr>
                          <w:rFonts w:ascii="Calibri" w:hAnsi="Calibri"/>
                          <w:color w:val="FFFFFF"/>
                          <w:sz w:val="16"/>
                          <w:szCs w:val="16"/>
                        </w:rPr>
                        <w:t>Phone: 206/835-7372</w:t>
                      </w:r>
                    </w:p>
                    <w:p w14:paraId="210712D2" w14:textId="77777777" w:rsidR="00425F88" w:rsidRPr="00425F88" w:rsidRDefault="00425F88" w:rsidP="00425F88">
                      <w:pPr>
                        <w:rPr>
                          <w:rFonts w:ascii="Calibri" w:hAnsi="Calibri"/>
                          <w:color w:val="FFFFFF"/>
                          <w:sz w:val="16"/>
                          <w:szCs w:val="16"/>
                        </w:rPr>
                      </w:pPr>
                      <w:r w:rsidRPr="00425F88">
                        <w:rPr>
                          <w:rFonts w:ascii="Calibri" w:hAnsi="Calibri"/>
                          <w:color w:val="FFFFFF"/>
                          <w:sz w:val="16"/>
                          <w:szCs w:val="16"/>
                        </w:rPr>
                        <w:t xml:space="preserve">Email: </w:t>
                      </w:r>
                      <w:proofErr w:type="spellStart"/>
                      <w:r w:rsidRPr="00425F88">
                        <w:rPr>
                          <w:rFonts w:ascii="Calibri" w:hAnsi="Calibri"/>
                          <w:color w:val="FFFFFF"/>
                          <w:sz w:val="16"/>
                          <w:szCs w:val="16"/>
                        </w:rPr>
                        <w:t>monica.alexander@cjtc.wa.gov</w:t>
                      </w:r>
                      <w:proofErr w:type="spellEnd"/>
                    </w:p>
                    <w:p w14:paraId="2769B6BE" w14:textId="77777777" w:rsidR="00425F88" w:rsidRPr="00425F88" w:rsidRDefault="00425F88" w:rsidP="00425F88">
                      <w:pPr>
                        <w:rPr>
                          <w:rFonts w:ascii="Calibri" w:hAnsi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1D945032" w14:textId="77777777" w:rsidR="00425F88" w:rsidRPr="00425F88" w:rsidRDefault="00425F88" w:rsidP="00425F88">
                      <w:pPr>
                        <w:rPr>
                          <w:rFonts w:ascii="Calibri" w:hAnsi="Calibri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425F88">
                        <w:rPr>
                          <w:rFonts w:ascii="Calibri" w:hAnsi="Calibri"/>
                          <w:b/>
                          <w:color w:val="FFFFFF"/>
                          <w:sz w:val="16"/>
                          <w:szCs w:val="16"/>
                        </w:rPr>
                        <w:t xml:space="preserve">Executive Assistant: </w:t>
                      </w:r>
                    </w:p>
                    <w:p w14:paraId="5DD55857" w14:textId="77777777" w:rsidR="00425F88" w:rsidRPr="00425F88" w:rsidRDefault="00425F88" w:rsidP="00425F88">
                      <w:pPr>
                        <w:rPr>
                          <w:rFonts w:ascii="Calibri" w:hAnsi="Calibri"/>
                          <w:color w:val="FFFFFF"/>
                          <w:sz w:val="16"/>
                          <w:szCs w:val="16"/>
                        </w:rPr>
                      </w:pPr>
                      <w:r w:rsidRPr="00425F88">
                        <w:rPr>
                          <w:rFonts w:ascii="Calibri" w:hAnsi="Calibri"/>
                          <w:color w:val="FFFFFF"/>
                          <w:sz w:val="16"/>
                          <w:szCs w:val="16"/>
                        </w:rPr>
                        <w:t xml:space="preserve">Stephanie Huffman, </w:t>
                      </w:r>
                      <w:proofErr w:type="spellStart"/>
                      <w:r w:rsidRPr="00425F88">
                        <w:rPr>
                          <w:rFonts w:ascii="Calibri" w:hAnsi="Calibri"/>
                          <w:color w:val="FFFFFF"/>
                          <w:sz w:val="16"/>
                          <w:szCs w:val="16"/>
                        </w:rPr>
                        <w:t>WSCJTC</w:t>
                      </w:r>
                      <w:proofErr w:type="spellEnd"/>
                    </w:p>
                    <w:p w14:paraId="5CAAFB10" w14:textId="77777777" w:rsidR="00425F88" w:rsidRPr="00425F88" w:rsidRDefault="00425F88" w:rsidP="00425F88">
                      <w:pPr>
                        <w:rPr>
                          <w:rFonts w:ascii="Calibri" w:hAnsi="Calibri"/>
                          <w:color w:val="FFFFFF"/>
                          <w:sz w:val="16"/>
                          <w:szCs w:val="16"/>
                        </w:rPr>
                      </w:pPr>
                      <w:r w:rsidRPr="00425F88">
                        <w:rPr>
                          <w:rFonts w:ascii="Calibri" w:hAnsi="Calibri"/>
                          <w:color w:val="FFFFFF"/>
                          <w:sz w:val="16"/>
                          <w:szCs w:val="16"/>
                        </w:rPr>
                        <w:t>Phone: 206/835-7372</w:t>
                      </w:r>
                    </w:p>
                    <w:p w14:paraId="266E7F83" w14:textId="77777777" w:rsidR="00425F88" w:rsidRPr="00425F88" w:rsidRDefault="00425F88" w:rsidP="00425F88">
                      <w:pPr>
                        <w:rPr>
                          <w:rFonts w:ascii="Calibri" w:hAnsi="Calibri"/>
                          <w:color w:val="FFFFFF"/>
                          <w:sz w:val="16"/>
                          <w:szCs w:val="16"/>
                          <w:u w:val="single"/>
                        </w:rPr>
                      </w:pPr>
                      <w:r w:rsidRPr="00425F88">
                        <w:rPr>
                          <w:rFonts w:ascii="Calibri" w:hAnsi="Calibri"/>
                          <w:color w:val="FFFFFF"/>
                          <w:sz w:val="16"/>
                          <w:szCs w:val="16"/>
                        </w:rPr>
                        <w:t xml:space="preserve">Email: </w:t>
                      </w:r>
                      <w:proofErr w:type="spellStart"/>
                      <w:r w:rsidRPr="00425F88">
                        <w:rPr>
                          <w:rFonts w:ascii="Calibri" w:hAnsi="Calibri"/>
                          <w:color w:val="FFFFFF"/>
                          <w:sz w:val="16"/>
                          <w:szCs w:val="16"/>
                        </w:rPr>
                        <w:t>stephanie.huffman@cjtc.wa.gov</w:t>
                      </w:r>
                      <w:proofErr w:type="spellEnd"/>
                    </w:p>
                    <w:p w14:paraId="781E913D" w14:textId="77777777" w:rsidR="00425F88" w:rsidRPr="00425F88" w:rsidRDefault="00425F88" w:rsidP="00425F88">
                      <w:pPr>
                        <w:rPr>
                          <w:rFonts w:ascii="Calibri" w:hAnsi="Calibri"/>
                          <w:color w:val="FFFFFF"/>
                          <w:sz w:val="18"/>
                          <w:szCs w:val="18"/>
                        </w:rPr>
                      </w:pPr>
                    </w:p>
                    <w:p w14:paraId="47B6CA65" w14:textId="77777777" w:rsidR="00425F88" w:rsidRPr="00F168F1" w:rsidRDefault="00425F88" w:rsidP="00425F88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14:paraId="4A7F5AA2" w14:textId="77777777" w:rsidR="00425F88" w:rsidRPr="00F168F1" w:rsidRDefault="00425F88" w:rsidP="00425F88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  <w:p w14:paraId="12C4DFCE" w14:textId="77777777" w:rsidR="00425F88" w:rsidRPr="00F168F1" w:rsidRDefault="00425F88" w:rsidP="00425F88">
                      <w:pPr>
                        <w:rPr>
                          <w:rFonts w:ascii="Calibri" w:hAnsi="Calibri"/>
                          <w:color w:va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B052DA" w:rsidSect="00D50DE4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5CB89" w14:textId="77777777" w:rsidR="009A5390" w:rsidRDefault="009A5390" w:rsidP="003026DC">
      <w:r>
        <w:separator/>
      </w:r>
    </w:p>
  </w:endnote>
  <w:endnote w:type="continuationSeparator" w:id="0">
    <w:p w14:paraId="66D2E1EB" w14:textId="77777777" w:rsidR="009A5390" w:rsidRDefault="009A5390" w:rsidP="0030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6B9D6" w14:textId="77777777" w:rsidR="0082073D" w:rsidRPr="003026DC" w:rsidRDefault="0082073D" w:rsidP="000009D6">
    <w:pPr>
      <w:pStyle w:val="Footer"/>
      <w:ind w:right="-720"/>
      <w:jc w:val="center"/>
      <w:rPr>
        <w:rFonts w:ascii="Arial" w:hAnsi="Arial" w:cs="Arial"/>
        <w:color w:val="808080"/>
      </w:rPr>
    </w:pPr>
    <w:r>
      <w:rPr>
        <w:rFonts w:ascii="Arial" w:hAnsi="Arial" w:cs="Arial"/>
        <w:sz w:val="18"/>
      </w:rPr>
      <w:t xml:space="preserve">                                                     </w:t>
    </w:r>
    <w:r w:rsidRPr="003026DC">
      <w:rPr>
        <w:rFonts w:ascii="Arial" w:hAnsi="Arial" w:cs="Arial"/>
        <w:color w:val="808080"/>
        <w:sz w:val="18"/>
      </w:rPr>
      <w:t xml:space="preserve">NOTICE:  </w:t>
    </w:r>
    <w:r>
      <w:rPr>
        <w:rFonts w:ascii="Arial" w:hAnsi="Arial" w:cs="Arial"/>
        <w:color w:val="808080"/>
        <w:sz w:val="18"/>
      </w:rPr>
      <w:t xml:space="preserve">This meeting </w:t>
    </w:r>
    <w:r w:rsidRPr="003026DC">
      <w:rPr>
        <w:rFonts w:ascii="Arial" w:hAnsi="Arial" w:cs="Arial"/>
        <w:color w:val="808080"/>
        <w:sz w:val="18"/>
      </w:rPr>
      <w:t>will be recorded</w:t>
    </w:r>
    <w:r>
      <w:rPr>
        <w:rFonts w:ascii="Arial" w:hAnsi="Arial" w:cs="Arial"/>
        <w:color w:val="808080"/>
        <w:sz w:val="18"/>
      </w:rPr>
      <w:t>.</w:t>
    </w:r>
  </w:p>
  <w:p w14:paraId="5F23F26C" w14:textId="77777777" w:rsidR="0082073D" w:rsidRDefault="0082073D" w:rsidP="003026DC">
    <w:pPr>
      <w:pStyle w:val="Footer"/>
      <w:jc w:val="center"/>
    </w:pPr>
  </w:p>
  <w:p w14:paraId="01181578" w14:textId="2F5CA870" w:rsidR="0082073D" w:rsidRPr="007F7352" w:rsidRDefault="007F7352" w:rsidP="007F7352">
    <w:pPr>
      <w:pStyle w:val="Footer"/>
      <w:jc w:val="right"/>
      <w:rPr>
        <w:rFonts w:ascii="Arial" w:hAnsi="Arial" w:cs="Arial"/>
      </w:rPr>
    </w:pPr>
    <w:r w:rsidRPr="007F7352">
      <w:rPr>
        <w:rFonts w:ascii="Arial" w:hAnsi="Arial" w:cs="Arial"/>
        <w:color w:val="7F7F7F" w:themeColor="background1" w:themeShade="7F"/>
        <w:spacing w:val="60"/>
      </w:rPr>
      <w:t>Page</w:t>
    </w:r>
    <w:r w:rsidRPr="007F7352">
      <w:rPr>
        <w:rFonts w:ascii="Arial" w:hAnsi="Arial" w:cs="Arial"/>
      </w:rPr>
      <w:t xml:space="preserve"> | </w:t>
    </w:r>
    <w:r w:rsidRPr="007F7352">
      <w:rPr>
        <w:rFonts w:ascii="Arial" w:hAnsi="Arial" w:cs="Arial"/>
      </w:rPr>
      <w:fldChar w:fldCharType="begin"/>
    </w:r>
    <w:r w:rsidRPr="007F7352">
      <w:rPr>
        <w:rFonts w:ascii="Arial" w:hAnsi="Arial" w:cs="Arial"/>
      </w:rPr>
      <w:instrText xml:space="preserve"> PAGE   \* MERGEFORMAT </w:instrText>
    </w:r>
    <w:r w:rsidRPr="007F7352">
      <w:rPr>
        <w:rFonts w:ascii="Arial" w:hAnsi="Arial" w:cs="Arial"/>
      </w:rPr>
      <w:fldChar w:fldCharType="separate"/>
    </w:r>
    <w:r w:rsidRPr="007F7352">
      <w:rPr>
        <w:rFonts w:ascii="Arial" w:hAnsi="Arial" w:cs="Arial"/>
        <w:b/>
        <w:bCs/>
        <w:noProof/>
      </w:rPr>
      <w:t>1</w:t>
    </w:r>
    <w:r w:rsidRPr="007F7352">
      <w:rPr>
        <w:rFonts w:ascii="Arial" w:hAnsi="Arial" w:cs="Arial"/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EAF80" w14:textId="77777777" w:rsidR="009A5390" w:rsidRDefault="009A5390" w:rsidP="003026DC">
      <w:r>
        <w:separator/>
      </w:r>
    </w:p>
  </w:footnote>
  <w:footnote w:type="continuationSeparator" w:id="0">
    <w:p w14:paraId="6A2E3E1F" w14:textId="77777777" w:rsidR="009A5390" w:rsidRDefault="009A5390" w:rsidP="00302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82" type="#_x0000_t75" style="width:11.4pt;height:11.4pt;visibility:visible;mso-wrap-style:square" o:bullet="t">
        <v:imagedata r:id="rId1" o:title=""/>
      </v:shape>
    </w:pict>
  </w:numPicBullet>
  <w:numPicBullet w:numPicBulletId="1">
    <w:pict>
      <v:shape id="_x0000_i1783" type="#_x0000_t75" style="width:9pt;height:9pt;visibility:visible;mso-wrap-style:square" o:bullet="t">
        <v:imagedata r:id="rId2" o:title=""/>
      </v:shape>
    </w:pict>
  </w:numPicBullet>
  <w:numPicBullet w:numPicBulletId="2">
    <w:pict>
      <v:shape id="_x0000_i1784" type="#_x0000_t75" style="width:9pt;height:9pt;visibility:visible;mso-wrap-style:square" o:bullet="t">
        <v:imagedata r:id="rId3" o:title=""/>
      </v:shape>
    </w:pict>
  </w:numPicBullet>
  <w:numPicBullet w:numPicBulletId="3">
    <w:pict>
      <v:shape id="_x0000_i1785" type="#_x0000_t75" style="width:11.4pt;height:11.4pt;visibility:visible;mso-wrap-style:square" o:bullet="t">
        <v:imagedata r:id="rId4" o:title=""/>
      </v:shape>
    </w:pict>
  </w:numPicBullet>
  <w:numPicBullet w:numPicBulletId="4">
    <w:pict>
      <v:shape id="_x0000_i1786" type="#_x0000_t75" style="width:11.4pt;height:11.4pt;visibility:visible;mso-wrap-style:square" o:bullet="t">
        <v:imagedata r:id="rId5" o:title=""/>
      </v:shape>
    </w:pict>
  </w:numPicBullet>
  <w:numPicBullet w:numPicBulletId="5">
    <w:pict>
      <v:shape id="_x0000_i1787" type="#_x0000_t75" style="width:11.4pt;height:11.4pt;visibility:visible;mso-wrap-style:square" o:bullet="t">
        <v:imagedata r:id="rId6" o:title=""/>
      </v:shape>
    </w:pict>
  </w:numPicBullet>
  <w:abstractNum w:abstractNumId="0" w15:restartNumberingAfterBreak="0">
    <w:nsid w:val="08711986"/>
    <w:multiLevelType w:val="hybridMultilevel"/>
    <w:tmpl w:val="A4F6F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011B1"/>
    <w:multiLevelType w:val="hybridMultilevel"/>
    <w:tmpl w:val="DD08F48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BA18ED"/>
    <w:multiLevelType w:val="hybridMultilevel"/>
    <w:tmpl w:val="F4C275A6"/>
    <w:lvl w:ilvl="0" w:tplc="040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" w15:restartNumberingAfterBreak="0">
    <w:nsid w:val="11006ABD"/>
    <w:multiLevelType w:val="hybridMultilevel"/>
    <w:tmpl w:val="3B1AA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012E2"/>
    <w:multiLevelType w:val="hybridMultilevel"/>
    <w:tmpl w:val="9EC6B114"/>
    <w:lvl w:ilvl="0" w:tplc="04090003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5" w15:restartNumberingAfterBreak="0">
    <w:nsid w:val="2C172D83"/>
    <w:multiLevelType w:val="hybridMultilevel"/>
    <w:tmpl w:val="506E241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2D9C6A35"/>
    <w:multiLevelType w:val="hybridMultilevel"/>
    <w:tmpl w:val="61542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750B1"/>
    <w:multiLevelType w:val="hybridMultilevel"/>
    <w:tmpl w:val="527E08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27791F"/>
    <w:multiLevelType w:val="hybridMultilevel"/>
    <w:tmpl w:val="E2F42D7A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359139F4"/>
    <w:multiLevelType w:val="hybridMultilevel"/>
    <w:tmpl w:val="1D8E547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7C71CCD"/>
    <w:multiLevelType w:val="hybridMultilevel"/>
    <w:tmpl w:val="25DCE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0D32D8"/>
    <w:multiLevelType w:val="hybridMultilevel"/>
    <w:tmpl w:val="F4481B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B7B27"/>
    <w:multiLevelType w:val="hybridMultilevel"/>
    <w:tmpl w:val="A4F28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066C2D"/>
    <w:multiLevelType w:val="hybridMultilevel"/>
    <w:tmpl w:val="24367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3763B0"/>
    <w:multiLevelType w:val="hybridMultilevel"/>
    <w:tmpl w:val="8DE63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5347C4E"/>
    <w:multiLevelType w:val="hybridMultilevel"/>
    <w:tmpl w:val="29B69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17" w15:restartNumberingAfterBreak="0">
    <w:nsid w:val="5A3D0D57"/>
    <w:multiLevelType w:val="hybridMultilevel"/>
    <w:tmpl w:val="0DA6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76F2C"/>
    <w:multiLevelType w:val="hybridMultilevel"/>
    <w:tmpl w:val="646AAC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360BC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832F0"/>
    <w:multiLevelType w:val="hybridMultilevel"/>
    <w:tmpl w:val="2CB0E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D3CA7"/>
    <w:multiLevelType w:val="hybridMultilevel"/>
    <w:tmpl w:val="29B8F6A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620455945">
    <w:abstractNumId w:val="15"/>
  </w:num>
  <w:num w:numId="2" w16cid:durableId="1165122778">
    <w:abstractNumId w:val="11"/>
  </w:num>
  <w:num w:numId="3" w16cid:durableId="1847863686">
    <w:abstractNumId w:val="19"/>
  </w:num>
  <w:num w:numId="4" w16cid:durableId="1064911446">
    <w:abstractNumId w:val="13"/>
  </w:num>
  <w:num w:numId="5" w16cid:durableId="660699245">
    <w:abstractNumId w:val="1"/>
  </w:num>
  <w:num w:numId="6" w16cid:durableId="1023170489">
    <w:abstractNumId w:val="10"/>
  </w:num>
  <w:num w:numId="7" w16cid:durableId="489833151">
    <w:abstractNumId w:val="9"/>
  </w:num>
  <w:num w:numId="8" w16cid:durableId="1567839904">
    <w:abstractNumId w:val="12"/>
  </w:num>
  <w:num w:numId="9" w16cid:durableId="83038405">
    <w:abstractNumId w:val="5"/>
  </w:num>
  <w:num w:numId="10" w16cid:durableId="418210976">
    <w:abstractNumId w:val="17"/>
  </w:num>
  <w:num w:numId="11" w16cid:durableId="476725627">
    <w:abstractNumId w:val="8"/>
  </w:num>
  <w:num w:numId="12" w16cid:durableId="1788354339">
    <w:abstractNumId w:val="7"/>
  </w:num>
  <w:num w:numId="13" w16cid:durableId="1841459079">
    <w:abstractNumId w:val="18"/>
  </w:num>
  <w:num w:numId="14" w16cid:durableId="216088176">
    <w:abstractNumId w:val="4"/>
  </w:num>
  <w:num w:numId="15" w16cid:durableId="1071465731">
    <w:abstractNumId w:val="16"/>
  </w:num>
  <w:num w:numId="16" w16cid:durableId="1607346258">
    <w:abstractNumId w:val="2"/>
  </w:num>
  <w:num w:numId="17" w16cid:durableId="162748203">
    <w:abstractNumId w:val="14"/>
  </w:num>
  <w:num w:numId="18" w16cid:durableId="1697194387">
    <w:abstractNumId w:val="6"/>
  </w:num>
  <w:num w:numId="19" w16cid:durableId="1086196109">
    <w:abstractNumId w:val="3"/>
  </w:num>
  <w:num w:numId="20" w16cid:durableId="1644117589">
    <w:abstractNumId w:val="20"/>
  </w:num>
  <w:num w:numId="21" w16cid:durableId="52810884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style="mso-position-horizontal-relative:page;mso-position-vertical-relative:page" fillcolor="#c2d69b" stroke="f">
      <v:fill color="#c2d69b" opacity="0" color2="fill darken(118)" rotate="t" method="linear sigma" focus="100%" type="gradient"/>
      <v:stroke weight="0" insetpen="t" on="f"/>
      <v:shadow color="#ccc"/>
      <v:textbox inset="2.88pt,2.88pt,2.88pt,2.88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E3"/>
    <w:rsid w:val="0000081F"/>
    <w:rsid w:val="000009D6"/>
    <w:rsid w:val="000025BB"/>
    <w:rsid w:val="00004900"/>
    <w:rsid w:val="000052B3"/>
    <w:rsid w:val="00005B6F"/>
    <w:rsid w:val="00010FFD"/>
    <w:rsid w:val="00011A92"/>
    <w:rsid w:val="00012DC6"/>
    <w:rsid w:val="000149B0"/>
    <w:rsid w:val="000154A6"/>
    <w:rsid w:val="00020107"/>
    <w:rsid w:val="00020323"/>
    <w:rsid w:val="000237A2"/>
    <w:rsid w:val="0002440B"/>
    <w:rsid w:val="00024686"/>
    <w:rsid w:val="00027595"/>
    <w:rsid w:val="000321BD"/>
    <w:rsid w:val="0003324A"/>
    <w:rsid w:val="00033261"/>
    <w:rsid w:val="000342AC"/>
    <w:rsid w:val="00034F49"/>
    <w:rsid w:val="00035183"/>
    <w:rsid w:val="00036074"/>
    <w:rsid w:val="00041334"/>
    <w:rsid w:val="000414D2"/>
    <w:rsid w:val="00043880"/>
    <w:rsid w:val="000450D9"/>
    <w:rsid w:val="00045872"/>
    <w:rsid w:val="00045E3D"/>
    <w:rsid w:val="00045EFC"/>
    <w:rsid w:val="00050D5F"/>
    <w:rsid w:val="00051DAF"/>
    <w:rsid w:val="00053B39"/>
    <w:rsid w:val="00054F09"/>
    <w:rsid w:val="000557EE"/>
    <w:rsid w:val="00055AE3"/>
    <w:rsid w:val="00055C6A"/>
    <w:rsid w:val="00061A68"/>
    <w:rsid w:val="00062223"/>
    <w:rsid w:val="00067F14"/>
    <w:rsid w:val="0007021D"/>
    <w:rsid w:val="00073CF1"/>
    <w:rsid w:val="0007462B"/>
    <w:rsid w:val="00075159"/>
    <w:rsid w:val="000759F5"/>
    <w:rsid w:val="00081463"/>
    <w:rsid w:val="00081B24"/>
    <w:rsid w:val="000856A9"/>
    <w:rsid w:val="000909C4"/>
    <w:rsid w:val="00091638"/>
    <w:rsid w:val="00092171"/>
    <w:rsid w:val="000926C1"/>
    <w:rsid w:val="000931F3"/>
    <w:rsid w:val="00094E52"/>
    <w:rsid w:val="00095015"/>
    <w:rsid w:val="00095541"/>
    <w:rsid w:val="000957F0"/>
    <w:rsid w:val="00095A07"/>
    <w:rsid w:val="000A0613"/>
    <w:rsid w:val="000A719A"/>
    <w:rsid w:val="000B418E"/>
    <w:rsid w:val="000B4256"/>
    <w:rsid w:val="000B60D2"/>
    <w:rsid w:val="000B79B7"/>
    <w:rsid w:val="000C7B68"/>
    <w:rsid w:val="000D0223"/>
    <w:rsid w:val="000D19D5"/>
    <w:rsid w:val="000D2047"/>
    <w:rsid w:val="000D2232"/>
    <w:rsid w:val="000D2630"/>
    <w:rsid w:val="000D3E3D"/>
    <w:rsid w:val="000D4738"/>
    <w:rsid w:val="000D51C6"/>
    <w:rsid w:val="000D61BB"/>
    <w:rsid w:val="000E156D"/>
    <w:rsid w:val="000E32B3"/>
    <w:rsid w:val="000E3567"/>
    <w:rsid w:val="000E4826"/>
    <w:rsid w:val="000E5AFD"/>
    <w:rsid w:val="000E6B8F"/>
    <w:rsid w:val="000F2D45"/>
    <w:rsid w:val="000F33EF"/>
    <w:rsid w:val="000F39C2"/>
    <w:rsid w:val="00100743"/>
    <w:rsid w:val="001044C5"/>
    <w:rsid w:val="001052DB"/>
    <w:rsid w:val="00107BDC"/>
    <w:rsid w:val="0011069C"/>
    <w:rsid w:val="001107DF"/>
    <w:rsid w:val="001109D9"/>
    <w:rsid w:val="0011176B"/>
    <w:rsid w:val="0011229A"/>
    <w:rsid w:val="001161E2"/>
    <w:rsid w:val="00125AD6"/>
    <w:rsid w:val="001301D4"/>
    <w:rsid w:val="00132144"/>
    <w:rsid w:val="00132312"/>
    <w:rsid w:val="00132EDC"/>
    <w:rsid w:val="00134A23"/>
    <w:rsid w:val="00136038"/>
    <w:rsid w:val="001377E9"/>
    <w:rsid w:val="0014111D"/>
    <w:rsid w:val="001411EB"/>
    <w:rsid w:val="00141795"/>
    <w:rsid w:val="001457D7"/>
    <w:rsid w:val="001507C2"/>
    <w:rsid w:val="001558F3"/>
    <w:rsid w:val="00157DDC"/>
    <w:rsid w:val="001600F6"/>
    <w:rsid w:val="00160392"/>
    <w:rsid w:val="0016137A"/>
    <w:rsid w:val="00163147"/>
    <w:rsid w:val="00166A66"/>
    <w:rsid w:val="00166BBE"/>
    <w:rsid w:val="0016700C"/>
    <w:rsid w:val="001678E0"/>
    <w:rsid w:val="0017183B"/>
    <w:rsid w:val="0017278E"/>
    <w:rsid w:val="00182D79"/>
    <w:rsid w:val="00185909"/>
    <w:rsid w:val="0019272E"/>
    <w:rsid w:val="00193B92"/>
    <w:rsid w:val="00195A6A"/>
    <w:rsid w:val="00195C83"/>
    <w:rsid w:val="00197470"/>
    <w:rsid w:val="00197953"/>
    <w:rsid w:val="00197ECA"/>
    <w:rsid w:val="001A0C89"/>
    <w:rsid w:val="001A1657"/>
    <w:rsid w:val="001A2922"/>
    <w:rsid w:val="001A33C0"/>
    <w:rsid w:val="001A618A"/>
    <w:rsid w:val="001A6268"/>
    <w:rsid w:val="001A7A66"/>
    <w:rsid w:val="001B05C9"/>
    <w:rsid w:val="001B19AF"/>
    <w:rsid w:val="001B38C7"/>
    <w:rsid w:val="001B7CA5"/>
    <w:rsid w:val="001C2021"/>
    <w:rsid w:val="001C26C1"/>
    <w:rsid w:val="001C4396"/>
    <w:rsid w:val="001C5AE0"/>
    <w:rsid w:val="001C5F9B"/>
    <w:rsid w:val="001D41D4"/>
    <w:rsid w:val="001D6746"/>
    <w:rsid w:val="001E0671"/>
    <w:rsid w:val="001E3174"/>
    <w:rsid w:val="001E3705"/>
    <w:rsid w:val="001E6DDD"/>
    <w:rsid w:val="001F57E6"/>
    <w:rsid w:val="001F695F"/>
    <w:rsid w:val="00201424"/>
    <w:rsid w:val="002049EB"/>
    <w:rsid w:val="002101BC"/>
    <w:rsid w:val="00211B5A"/>
    <w:rsid w:val="00213883"/>
    <w:rsid w:val="00215D75"/>
    <w:rsid w:val="002172E8"/>
    <w:rsid w:val="002179C4"/>
    <w:rsid w:val="002179F7"/>
    <w:rsid w:val="00220D3D"/>
    <w:rsid w:val="00224701"/>
    <w:rsid w:val="0023205A"/>
    <w:rsid w:val="002326C3"/>
    <w:rsid w:val="00232E53"/>
    <w:rsid w:val="00235AC9"/>
    <w:rsid w:val="00235BEE"/>
    <w:rsid w:val="00236D81"/>
    <w:rsid w:val="00237F23"/>
    <w:rsid w:val="002430AB"/>
    <w:rsid w:val="0024383C"/>
    <w:rsid w:val="002441C5"/>
    <w:rsid w:val="00247449"/>
    <w:rsid w:val="00251807"/>
    <w:rsid w:val="00251EC8"/>
    <w:rsid w:val="002534AA"/>
    <w:rsid w:val="0025610D"/>
    <w:rsid w:val="00261F99"/>
    <w:rsid w:val="00262C78"/>
    <w:rsid w:val="002658D9"/>
    <w:rsid w:val="00270528"/>
    <w:rsid w:val="00276237"/>
    <w:rsid w:val="0027727D"/>
    <w:rsid w:val="00283D15"/>
    <w:rsid w:val="002856CB"/>
    <w:rsid w:val="00285FB4"/>
    <w:rsid w:val="00286509"/>
    <w:rsid w:val="00286E6C"/>
    <w:rsid w:val="00287C2F"/>
    <w:rsid w:val="00290CB7"/>
    <w:rsid w:val="002938BF"/>
    <w:rsid w:val="00296234"/>
    <w:rsid w:val="00296410"/>
    <w:rsid w:val="00296E9B"/>
    <w:rsid w:val="00296F21"/>
    <w:rsid w:val="002A014F"/>
    <w:rsid w:val="002A0574"/>
    <w:rsid w:val="002A0DD3"/>
    <w:rsid w:val="002A1C08"/>
    <w:rsid w:val="002A2D3A"/>
    <w:rsid w:val="002A3AE7"/>
    <w:rsid w:val="002A452B"/>
    <w:rsid w:val="002A4FE8"/>
    <w:rsid w:val="002A5120"/>
    <w:rsid w:val="002A5255"/>
    <w:rsid w:val="002A5A41"/>
    <w:rsid w:val="002A78E9"/>
    <w:rsid w:val="002B06C5"/>
    <w:rsid w:val="002B2723"/>
    <w:rsid w:val="002B7B48"/>
    <w:rsid w:val="002B7C7A"/>
    <w:rsid w:val="002C212E"/>
    <w:rsid w:val="002C38FC"/>
    <w:rsid w:val="002C4016"/>
    <w:rsid w:val="002C5029"/>
    <w:rsid w:val="002C592B"/>
    <w:rsid w:val="002C74F0"/>
    <w:rsid w:val="002D33C9"/>
    <w:rsid w:val="002D385D"/>
    <w:rsid w:val="002D472F"/>
    <w:rsid w:val="002D665F"/>
    <w:rsid w:val="002E3375"/>
    <w:rsid w:val="002E3B8F"/>
    <w:rsid w:val="002E616B"/>
    <w:rsid w:val="002E76A1"/>
    <w:rsid w:val="002F0809"/>
    <w:rsid w:val="002F21A3"/>
    <w:rsid w:val="002F2EBA"/>
    <w:rsid w:val="002F36BC"/>
    <w:rsid w:val="002F395E"/>
    <w:rsid w:val="002F3CAE"/>
    <w:rsid w:val="002F5063"/>
    <w:rsid w:val="002F78E4"/>
    <w:rsid w:val="003026DC"/>
    <w:rsid w:val="0030582F"/>
    <w:rsid w:val="00307AB3"/>
    <w:rsid w:val="00312DD3"/>
    <w:rsid w:val="00314B95"/>
    <w:rsid w:val="003152DB"/>
    <w:rsid w:val="003162D3"/>
    <w:rsid w:val="00322D7D"/>
    <w:rsid w:val="00324934"/>
    <w:rsid w:val="00327279"/>
    <w:rsid w:val="00327FE3"/>
    <w:rsid w:val="0033100A"/>
    <w:rsid w:val="0033104A"/>
    <w:rsid w:val="00331F74"/>
    <w:rsid w:val="003342AD"/>
    <w:rsid w:val="00335C70"/>
    <w:rsid w:val="00337513"/>
    <w:rsid w:val="003401F1"/>
    <w:rsid w:val="00345C23"/>
    <w:rsid w:val="00345DA0"/>
    <w:rsid w:val="00350C65"/>
    <w:rsid w:val="00350D1B"/>
    <w:rsid w:val="003517DF"/>
    <w:rsid w:val="00354A07"/>
    <w:rsid w:val="0035615A"/>
    <w:rsid w:val="00356530"/>
    <w:rsid w:val="00356C85"/>
    <w:rsid w:val="00360A99"/>
    <w:rsid w:val="003626C3"/>
    <w:rsid w:val="00363F34"/>
    <w:rsid w:val="00365FE0"/>
    <w:rsid w:val="003714CD"/>
    <w:rsid w:val="00372C90"/>
    <w:rsid w:val="003733B1"/>
    <w:rsid w:val="00374A37"/>
    <w:rsid w:val="00375979"/>
    <w:rsid w:val="00377C7E"/>
    <w:rsid w:val="00380461"/>
    <w:rsid w:val="0038769E"/>
    <w:rsid w:val="00387F98"/>
    <w:rsid w:val="003926CF"/>
    <w:rsid w:val="0039353D"/>
    <w:rsid w:val="00395D1C"/>
    <w:rsid w:val="00397DE2"/>
    <w:rsid w:val="003A06C2"/>
    <w:rsid w:val="003A0ADB"/>
    <w:rsid w:val="003A1476"/>
    <w:rsid w:val="003A3E60"/>
    <w:rsid w:val="003A3EB4"/>
    <w:rsid w:val="003A4DD5"/>
    <w:rsid w:val="003A62C6"/>
    <w:rsid w:val="003B1367"/>
    <w:rsid w:val="003B3ABF"/>
    <w:rsid w:val="003B4656"/>
    <w:rsid w:val="003C0651"/>
    <w:rsid w:val="003C1165"/>
    <w:rsid w:val="003C11A9"/>
    <w:rsid w:val="003C1E6D"/>
    <w:rsid w:val="003C4C4D"/>
    <w:rsid w:val="003C4CD4"/>
    <w:rsid w:val="003D0724"/>
    <w:rsid w:val="003D3B92"/>
    <w:rsid w:val="003D3C5B"/>
    <w:rsid w:val="003D548D"/>
    <w:rsid w:val="003D71A9"/>
    <w:rsid w:val="003E4224"/>
    <w:rsid w:val="003E6F76"/>
    <w:rsid w:val="003E712B"/>
    <w:rsid w:val="003E7F8D"/>
    <w:rsid w:val="003F126D"/>
    <w:rsid w:val="003F4370"/>
    <w:rsid w:val="003F4D25"/>
    <w:rsid w:val="003F7CFA"/>
    <w:rsid w:val="00401DBE"/>
    <w:rsid w:val="00402CBA"/>
    <w:rsid w:val="0040432A"/>
    <w:rsid w:val="004069AC"/>
    <w:rsid w:val="00406B46"/>
    <w:rsid w:val="00407372"/>
    <w:rsid w:val="00413815"/>
    <w:rsid w:val="00413870"/>
    <w:rsid w:val="00413ACB"/>
    <w:rsid w:val="00414579"/>
    <w:rsid w:val="004154DF"/>
    <w:rsid w:val="00416673"/>
    <w:rsid w:val="00416DAC"/>
    <w:rsid w:val="004225FE"/>
    <w:rsid w:val="00425CD0"/>
    <w:rsid w:val="00425F88"/>
    <w:rsid w:val="00430C0B"/>
    <w:rsid w:val="00432051"/>
    <w:rsid w:val="00433240"/>
    <w:rsid w:val="00433F6B"/>
    <w:rsid w:val="004342B1"/>
    <w:rsid w:val="004350F9"/>
    <w:rsid w:val="00435AC0"/>
    <w:rsid w:val="00440F77"/>
    <w:rsid w:val="004433EE"/>
    <w:rsid w:val="00445AAF"/>
    <w:rsid w:val="00450AFE"/>
    <w:rsid w:val="00451F67"/>
    <w:rsid w:val="00453074"/>
    <w:rsid w:val="00454FA4"/>
    <w:rsid w:val="00455600"/>
    <w:rsid w:val="00456B96"/>
    <w:rsid w:val="004574B7"/>
    <w:rsid w:val="004578F4"/>
    <w:rsid w:val="00460C58"/>
    <w:rsid w:val="00462CF3"/>
    <w:rsid w:val="00465ABA"/>
    <w:rsid w:val="00466FCE"/>
    <w:rsid w:val="00467779"/>
    <w:rsid w:val="00470D6A"/>
    <w:rsid w:val="00474CE8"/>
    <w:rsid w:val="00480024"/>
    <w:rsid w:val="00483830"/>
    <w:rsid w:val="004860EC"/>
    <w:rsid w:val="0048660E"/>
    <w:rsid w:val="00490902"/>
    <w:rsid w:val="00496F7D"/>
    <w:rsid w:val="00497CE5"/>
    <w:rsid w:val="004A19F7"/>
    <w:rsid w:val="004A2760"/>
    <w:rsid w:val="004A59BA"/>
    <w:rsid w:val="004A7B1F"/>
    <w:rsid w:val="004B01BD"/>
    <w:rsid w:val="004B1EBA"/>
    <w:rsid w:val="004B38AD"/>
    <w:rsid w:val="004B7781"/>
    <w:rsid w:val="004B7C2C"/>
    <w:rsid w:val="004C0892"/>
    <w:rsid w:val="004C0947"/>
    <w:rsid w:val="004C1849"/>
    <w:rsid w:val="004C1E28"/>
    <w:rsid w:val="004C2B0F"/>
    <w:rsid w:val="004C356C"/>
    <w:rsid w:val="004D124C"/>
    <w:rsid w:val="004D17B6"/>
    <w:rsid w:val="004D35EF"/>
    <w:rsid w:val="004D5724"/>
    <w:rsid w:val="004D5BB2"/>
    <w:rsid w:val="004D7957"/>
    <w:rsid w:val="004E2048"/>
    <w:rsid w:val="004E31D4"/>
    <w:rsid w:val="004E4516"/>
    <w:rsid w:val="004F0709"/>
    <w:rsid w:val="004F0CD6"/>
    <w:rsid w:val="004F38D3"/>
    <w:rsid w:val="004F4316"/>
    <w:rsid w:val="004F4CE4"/>
    <w:rsid w:val="0050156B"/>
    <w:rsid w:val="005043F8"/>
    <w:rsid w:val="0050590D"/>
    <w:rsid w:val="00506068"/>
    <w:rsid w:val="00507117"/>
    <w:rsid w:val="00510259"/>
    <w:rsid w:val="005109A1"/>
    <w:rsid w:val="00510EEA"/>
    <w:rsid w:val="00511374"/>
    <w:rsid w:val="0051292E"/>
    <w:rsid w:val="00513939"/>
    <w:rsid w:val="00515031"/>
    <w:rsid w:val="00517349"/>
    <w:rsid w:val="00522D63"/>
    <w:rsid w:val="0052390D"/>
    <w:rsid w:val="005244F4"/>
    <w:rsid w:val="0052538D"/>
    <w:rsid w:val="00527D5F"/>
    <w:rsid w:val="005322EE"/>
    <w:rsid w:val="00536546"/>
    <w:rsid w:val="00536B35"/>
    <w:rsid w:val="0054097A"/>
    <w:rsid w:val="00543D38"/>
    <w:rsid w:val="00544B1B"/>
    <w:rsid w:val="00545EE7"/>
    <w:rsid w:val="00547424"/>
    <w:rsid w:val="0055426A"/>
    <w:rsid w:val="005553F5"/>
    <w:rsid w:val="00556ED6"/>
    <w:rsid w:val="005576B0"/>
    <w:rsid w:val="00561258"/>
    <w:rsid w:val="00561D1E"/>
    <w:rsid w:val="005623F5"/>
    <w:rsid w:val="00563951"/>
    <w:rsid w:val="005648CA"/>
    <w:rsid w:val="00572E41"/>
    <w:rsid w:val="00573113"/>
    <w:rsid w:val="0057389C"/>
    <w:rsid w:val="00573ABD"/>
    <w:rsid w:val="005758D8"/>
    <w:rsid w:val="00575E43"/>
    <w:rsid w:val="00580E0D"/>
    <w:rsid w:val="00580F27"/>
    <w:rsid w:val="00582472"/>
    <w:rsid w:val="0058404D"/>
    <w:rsid w:val="00585460"/>
    <w:rsid w:val="00586C07"/>
    <w:rsid w:val="00587706"/>
    <w:rsid w:val="005926DA"/>
    <w:rsid w:val="005953E0"/>
    <w:rsid w:val="005955C2"/>
    <w:rsid w:val="005955D8"/>
    <w:rsid w:val="00595892"/>
    <w:rsid w:val="00597688"/>
    <w:rsid w:val="005A0154"/>
    <w:rsid w:val="005A1DB4"/>
    <w:rsid w:val="005A4734"/>
    <w:rsid w:val="005A6CD0"/>
    <w:rsid w:val="005B0422"/>
    <w:rsid w:val="005B14D8"/>
    <w:rsid w:val="005B1CB6"/>
    <w:rsid w:val="005B2510"/>
    <w:rsid w:val="005B270A"/>
    <w:rsid w:val="005B40B8"/>
    <w:rsid w:val="005B59DF"/>
    <w:rsid w:val="005C0079"/>
    <w:rsid w:val="005C158D"/>
    <w:rsid w:val="005C332B"/>
    <w:rsid w:val="005C45B5"/>
    <w:rsid w:val="005C47A2"/>
    <w:rsid w:val="005C4B23"/>
    <w:rsid w:val="005D0587"/>
    <w:rsid w:val="005D66E7"/>
    <w:rsid w:val="005E05B9"/>
    <w:rsid w:val="005E0AFF"/>
    <w:rsid w:val="005E14FD"/>
    <w:rsid w:val="005E1698"/>
    <w:rsid w:val="005E1FB1"/>
    <w:rsid w:val="005E46E1"/>
    <w:rsid w:val="005E4793"/>
    <w:rsid w:val="005E7595"/>
    <w:rsid w:val="005F0E46"/>
    <w:rsid w:val="005F1553"/>
    <w:rsid w:val="005F2444"/>
    <w:rsid w:val="005F47BC"/>
    <w:rsid w:val="005F544F"/>
    <w:rsid w:val="005F6B68"/>
    <w:rsid w:val="005F6B98"/>
    <w:rsid w:val="00600B79"/>
    <w:rsid w:val="00603CF4"/>
    <w:rsid w:val="00603D7B"/>
    <w:rsid w:val="00605960"/>
    <w:rsid w:val="0061249A"/>
    <w:rsid w:val="0061471E"/>
    <w:rsid w:val="006167F4"/>
    <w:rsid w:val="006201CA"/>
    <w:rsid w:val="006279AA"/>
    <w:rsid w:val="006310EF"/>
    <w:rsid w:val="006322E8"/>
    <w:rsid w:val="00632CC4"/>
    <w:rsid w:val="0063333F"/>
    <w:rsid w:val="00634C20"/>
    <w:rsid w:val="00635AC5"/>
    <w:rsid w:val="00642251"/>
    <w:rsid w:val="006423A9"/>
    <w:rsid w:val="0064533D"/>
    <w:rsid w:val="006462B8"/>
    <w:rsid w:val="006477C3"/>
    <w:rsid w:val="0065309C"/>
    <w:rsid w:val="00653BF3"/>
    <w:rsid w:val="00653C51"/>
    <w:rsid w:val="00664C62"/>
    <w:rsid w:val="00667ABD"/>
    <w:rsid w:val="006701E6"/>
    <w:rsid w:val="006721DC"/>
    <w:rsid w:val="006734EE"/>
    <w:rsid w:val="0067380B"/>
    <w:rsid w:val="00675833"/>
    <w:rsid w:val="006850D0"/>
    <w:rsid w:val="006903F6"/>
    <w:rsid w:val="006907B4"/>
    <w:rsid w:val="00695EEE"/>
    <w:rsid w:val="0069695A"/>
    <w:rsid w:val="00697273"/>
    <w:rsid w:val="00697CC3"/>
    <w:rsid w:val="006A13E3"/>
    <w:rsid w:val="006A18B4"/>
    <w:rsid w:val="006A413B"/>
    <w:rsid w:val="006A58F4"/>
    <w:rsid w:val="006A73C5"/>
    <w:rsid w:val="006B0A3B"/>
    <w:rsid w:val="006B0BE8"/>
    <w:rsid w:val="006B3006"/>
    <w:rsid w:val="006B392B"/>
    <w:rsid w:val="006B588D"/>
    <w:rsid w:val="006B71B4"/>
    <w:rsid w:val="006C2652"/>
    <w:rsid w:val="006C4DD7"/>
    <w:rsid w:val="006C52A6"/>
    <w:rsid w:val="006C6BCC"/>
    <w:rsid w:val="006D0027"/>
    <w:rsid w:val="006D06B9"/>
    <w:rsid w:val="006D36A2"/>
    <w:rsid w:val="006D4B99"/>
    <w:rsid w:val="006D5B9A"/>
    <w:rsid w:val="006D6EAA"/>
    <w:rsid w:val="006E6040"/>
    <w:rsid w:val="006F16F8"/>
    <w:rsid w:val="006F239F"/>
    <w:rsid w:val="006F5055"/>
    <w:rsid w:val="006F59EF"/>
    <w:rsid w:val="006F6253"/>
    <w:rsid w:val="006F742C"/>
    <w:rsid w:val="006F7D76"/>
    <w:rsid w:val="0070097C"/>
    <w:rsid w:val="0070179D"/>
    <w:rsid w:val="00703C40"/>
    <w:rsid w:val="00707E98"/>
    <w:rsid w:val="00710689"/>
    <w:rsid w:val="00710D32"/>
    <w:rsid w:val="00711A35"/>
    <w:rsid w:val="00713418"/>
    <w:rsid w:val="007134E7"/>
    <w:rsid w:val="00714ACB"/>
    <w:rsid w:val="00716D1B"/>
    <w:rsid w:val="00723CC2"/>
    <w:rsid w:val="007277EC"/>
    <w:rsid w:val="007320EC"/>
    <w:rsid w:val="0073214A"/>
    <w:rsid w:val="0073238A"/>
    <w:rsid w:val="00735867"/>
    <w:rsid w:val="00735EE8"/>
    <w:rsid w:val="00736768"/>
    <w:rsid w:val="00740921"/>
    <w:rsid w:val="00745CF4"/>
    <w:rsid w:val="00750B30"/>
    <w:rsid w:val="007529FA"/>
    <w:rsid w:val="0076205C"/>
    <w:rsid w:val="00764BB0"/>
    <w:rsid w:val="00764DF1"/>
    <w:rsid w:val="00765379"/>
    <w:rsid w:val="00765984"/>
    <w:rsid w:val="00767112"/>
    <w:rsid w:val="007671FE"/>
    <w:rsid w:val="0077170E"/>
    <w:rsid w:val="007727A9"/>
    <w:rsid w:val="007779C6"/>
    <w:rsid w:val="0078067F"/>
    <w:rsid w:val="00780D44"/>
    <w:rsid w:val="007821E0"/>
    <w:rsid w:val="00786569"/>
    <w:rsid w:val="0079121B"/>
    <w:rsid w:val="007936EC"/>
    <w:rsid w:val="00795ADA"/>
    <w:rsid w:val="00796A73"/>
    <w:rsid w:val="00796AD0"/>
    <w:rsid w:val="007A04EE"/>
    <w:rsid w:val="007A0F98"/>
    <w:rsid w:val="007A1184"/>
    <w:rsid w:val="007A26EA"/>
    <w:rsid w:val="007A391F"/>
    <w:rsid w:val="007A3976"/>
    <w:rsid w:val="007A60B6"/>
    <w:rsid w:val="007B4A9B"/>
    <w:rsid w:val="007B6463"/>
    <w:rsid w:val="007C1596"/>
    <w:rsid w:val="007C25D8"/>
    <w:rsid w:val="007C57AC"/>
    <w:rsid w:val="007C63FA"/>
    <w:rsid w:val="007C7157"/>
    <w:rsid w:val="007C7315"/>
    <w:rsid w:val="007D1D5E"/>
    <w:rsid w:val="007D3F79"/>
    <w:rsid w:val="007D50B3"/>
    <w:rsid w:val="007E2EA0"/>
    <w:rsid w:val="007E49D1"/>
    <w:rsid w:val="007E5707"/>
    <w:rsid w:val="007E6220"/>
    <w:rsid w:val="007F0685"/>
    <w:rsid w:val="007F5A37"/>
    <w:rsid w:val="007F6C6B"/>
    <w:rsid w:val="007F7352"/>
    <w:rsid w:val="00800BF3"/>
    <w:rsid w:val="0080152A"/>
    <w:rsid w:val="00805F56"/>
    <w:rsid w:val="008074D8"/>
    <w:rsid w:val="008120B8"/>
    <w:rsid w:val="008159E0"/>
    <w:rsid w:val="0081665B"/>
    <w:rsid w:val="0082073D"/>
    <w:rsid w:val="008246CD"/>
    <w:rsid w:val="0082490B"/>
    <w:rsid w:val="0082515A"/>
    <w:rsid w:val="00830917"/>
    <w:rsid w:val="00834CD2"/>
    <w:rsid w:val="00836178"/>
    <w:rsid w:val="00836440"/>
    <w:rsid w:val="008408D1"/>
    <w:rsid w:val="00841F4A"/>
    <w:rsid w:val="0084204A"/>
    <w:rsid w:val="008420C0"/>
    <w:rsid w:val="008448C5"/>
    <w:rsid w:val="00845055"/>
    <w:rsid w:val="008454EE"/>
    <w:rsid w:val="00845AF3"/>
    <w:rsid w:val="0084666B"/>
    <w:rsid w:val="008513D3"/>
    <w:rsid w:val="00851FB2"/>
    <w:rsid w:val="00854A16"/>
    <w:rsid w:val="00855C00"/>
    <w:rsid w:val="008560EC"/>
    <w:rsid w:val="008561D2"/>
    <w:rsid w:val="008579F2"/>
    <w:rsid w:val="008608B8"/>
    <w:rsid w:val="00860B66"/>
    <w:rsid w:val="00862922"/>
    <w:rsid w:val="0086342B"/>
    <w:rsid w:val="00863734"/>
    <w:rsid w:val="008648A0"/>
    <w:rsid w:val="00865BFC"/>
    <w:rsid w:val="0087006E"/>
    <w:rsid w:val="00872887"/>
    <w:rsid w:val="0087380F"/>
    <w:rsid w:val="00874A2B"/>
    <w:rsid w:val="00875F91"/>
    <w:rsid w:val="008776E9"/>
    <w:rsid w:val="00880B3B"/>
    <w:rsid w:val="00883FB5"/>
    <w:rsid w:val="00884598"/>
    <w:rsid w:val="00886720"/>
    <w:rsid w:val="00887BBE"/>
    <w:rsid w:val="00887E70"/>
    <w:rsid w:val="00891B8C"/>
    <w:rsid w:val="00891D3E"/>
    <w:rsid w:val="0089422E"/>
    <w:rsid w:val="00896034"/>
    <w:rsid w:val="008A29B2"/>
    <w:rsid w:val="008A5528"/>
    <w:rsid w:val="008B00C5"/>
    <w:rsid w:val="008B08E7"/>
    <w:rsid w:val="008B30B4"/>
    <w:rsid w:val="008B5D18"/>
    <w:rsid w:val="008B6355"/>
    <w:rsid w:val="008B7F11"/>
    <w:rsid w:val="008C1036"/>
    <w:rsid w:val="008C1740"/>
    <w:rsid w:val="008C1ABF"/>
    <w:rsid w:val="008C1DCF"/>
    <w:rsid w:val="008C1E0E"/>
    <w:rsid w:val="008C1F2E"/>
    <w:rsid w:val="008C2A4A"/>
    <w:rsid w:val="008C2E7D"/>
    <w:rsid w:val="008C47E8"/>
    <w:rsid w:val="008C7AF3"/>
    <w:rsid w:val="008D1FCA"/>
    <w:rsid w:val="008D2331"/>
    <w:rsid w:val="008D42CA"/>
    <w:rsid w:val="008D50D4"/>
    <w:rsid w:val="008D6883"/>
    <w:rsid w:val="008E0D0F"/>
    <w:rsid w:val="008E2CB5"/>
    <w:rsid w:val="008E355B"/>
    <w:rsid w:val="008E5678"/>
    <w:rsid w:val="008E57C3"/>
    <w:rsid w:val="008E7C9F"/>
    <w:rsid w:val="008F66A1"/>
    <w:rsid w:val="00901539"/>
    <w:rsid w:val="00901754"/>
    <w:rsid w:val="00903806"/>
    <w:rsid w:val="00904F33"/>
    <w:rsid w:val="009056A5"/>
    <w:rsid w:val="00905B06"/>
    <w:rsid w:val="009106E7"/>
    <w:rsid w:val="00913687"/>
    <w:rsid w:val="00920078"/>
    <w:rsid w:val="00920467"/>
    <w:rsid w:val="0092112E"/>
    <w:rsid w:val="0092200D"/>
    <w:rsid w:val="00922832"/>
    <w:rsid w:val="00925139"/>
    <w:rsid w:val="00926571"/>
    <w:rsid w:val="00934E44"/>
    <w:rsid w:val="00940036"/>
    <w:rsid w:val="00942247"/>
    <w:rsid w:val="00943072"/>
    <w:rsid w:val="009436F2"/>
    <w:rsid w:val="009462A8"/>
    <w:rsid w:val="0094637B"/>
    <w:rsid w:val="00947EF1"/>
    <w:rsid w:val="009530CB"/>
    <w:rsid w:val="009542B9"/>
    <w:rsid w:val="00954A8C"/>
    <w:rsid w:val="00957584"/>
    <w:rsid w:val="00965BC0"/>
    <w:rsid w:val="00967862"/>
    <w:rsid w:val="0096795E"/>
    <w:rsid w:val="00970817"/>
    <w:rsid w:val="00976194"/>
    <w:rsid w:val="009802E9"/>
    <w:rsid w:val="009811BE"/>
    <w:rsid w:val="009849DB"/>
    <w:rsid w:val="009874BF"/>
    <w:rsid w:val="00990365"/>
    <w:rsid w:val="0099238C"/>
    <w:rsid w:val="009950C5"/>
    <w:rsid w:val="009A0715"/>
    <w:rsid w:val="009A1931"/>
    <w:rsid w:val="009A4823"/>
    <w:rsid w:val="009A4EFF"/>
    <w:rsid w:val="009A535D"/>
    <w:rsid w:val="009A5390"/>
    <w:rsid w:val="009B088C"/>
    <w:rsid w:val="009B1EB1"/>
    <w:rsid w:val="009B1F6B"/>
    <w:rsid w:val="009C13D2"/>
    <w:rsid w:val="009C1E2A"/>
    <w:rsid w:val="009C2F58"/>
    <w:rsid w:val="009C31EC"/>
    <w:rsid w:val="009C5A6C"/>
    <w:rsid w:val="009C61C9"/>
    <w:rsid w:val="009C64D0"/>
    <w:rsid w:val="009C69C7"/>
    <w:rsid w:val="009C7ADE"/>
    <w:rsid w:val="009C7FE7"/>
    <w:rsid w:val="009D00F7"/>
    <w:rsid w:val="009D0627"/>
    <w:rsid w:val="009D4784"/>
    <w:rsid w:val="009D4EE3"/>
    <w:rsid w:val="009D6A34"/>
    <w:rsid w:val="009D6B3B"/>
    <w:rsid w:val="009E1B24"/>
    <w:rsid w:val="009E24FC"/>
    <w:rsid w:val="009E2C74"/>
    <w:rsid w:val="009E2DE9"/>
    <w:rsid w:val="009E3874"/>
    <w:rsid w:val="009E59A3"/>
    <w:rsid w:val="009F22D9"/>
    <w:rsid w:val="009F52E8"/>
    <w:rsid w:val="00A00346"/>
    <w:rsid w:val="00A068EA"/>
    <w:rsid w:val="00A0747D"/>
    <w:rsid w:val="00A07CFD"/>
    <w:rsid w:val="00A10E60"/>
    <w:rsid w:val="00A11158"/>
    <w:rsid w:val="00A1350E"/>
    <w:rsid w:val="00A14240"/>
    <w:rsid w:val="00A20858"/>
    <w:rsid w:val="00A20EA6"/>
    <w:rsid w:val="00A26B56"/>
    <w:rsid w:val="00A318B1"/>
    <w:rsid w:val="00A415AF"/>
    <w:rsid w:val="00A42272"/>
    <w:rsid w:val="00A42D6B"/>
    <w:rsid w:val="00A43346"/>
    <w:rsid w:val="00A4785B"/>
    <w:rsid w:val="00A570DB"/>
    <w:rsid w:val="00A57E72"/>
    <w:rsid w:val="00A60987"/>
    <w:rsid w:val="00A60C43"/>
    <w:rsid w:val="00A60E0D"/>
    <w:rsid w:val="00A62AD3"/>
    <w:rsid w:val="00A62E03"/>
    <w:rsid w:val="00A63452"/>
    <w:rsid w:val="00A63AD8"/>
    <w:rsid w:val="00A674FD"/>
    <w:rsid w:val="00A7191F"/>
    <w:rsid w:val="00A7253B"/>
    <w:rsid w:val="00A769F2"/>
    <w:rsid w:val="00A773DB"/>
    <w:rsid w:val="00A77B36"/>
    <w:rsid w:val="00A83256"/>
    <w:rsid w:val="00A848E8"/>
    <w:rsid w:val="00A87B9C"/>
    <w:rsid w:val="00A91026"/>
    <w:rsid w:val="00A94C2B"/>
    <w:rsid w:val="00A94E00"/>
    <w:rsid w:val="00A9664B"/>
    <w:rsid w:val="00AA162E"/>
    <w:rsid w:val="00AA6737"/>
    <w:rsid w:val="00AA7C8B"/>
    <w:rsid w:val="00AB0268"/>
    <w:rsid w:val="00AB10F4"/>
    <w:rsid w:val="00AB1631"/>
    <w:rsid w:val="00AB25EB"/>
    <w:rsid w:val="00AB2F3B"/>
    <w:rsid w:val="00AB337B"/>
    <w:rsid w:val="00AB53CE"/>
    <w:rsid w:val="00AC0C01"/>
    <w:rsid w:val="00AC210A"/>
    <w:rsid w:val="00AC63C9"/>
    <w:rsid w:val="00AC6D68"/>
    <w:rsid w:val="00AD016D"/>
    <w:rsid w:val="00AD1B64"/>
    <w:rsid w:val="00AD3796"/>
    <w:rsid w:val="00AD3D20"/>
    <w:rsid w:val="00AD43E8"/>
    <w:rsid w:val="00AD734E"/>
    <w:rsid w:val="00AD78E0"/>
    <w:rsid w:val="00AE14DE"/>
    <w:rsid w:val="00AE28C4"/>
    <w:rsid w:val="00AF05C9"/>
    <w:rsid w:val="00AF153D"/>
    <w:rsid w:val="00AF7F2E"/>
    <w:rsid w:val="00B02123"/>
    <w:rsid w:val="00B0437E"/>
    <w:rsid w:val="00B052DA"/>
    <w:rsid w:val="00B05A25"/>
    <w:rsid w:val="00B10B0D"/>
    <w:rsid w:val="00B11CC9"/>
    <w:rsid w:val="00B1232B"/>
    <w:rsid w:val="00B13369"/>
    <w:rsid w:val="00B16B1A"/>
    <w:rsid w:val="00B218D6"/>
    <w:rsid w:val="00B24F89"/>
    <w:rsid w:val="00B25BFF"/>
    <w:rsid w:val="00B32776"/>
    <w:rsid w:val="00B32EEC"/>
    <w:rsid w:val="00B33D2D"/>
    <w:rsid w:val="00B34EFC"/>
    <w:rsid w:val="00B376BF"/>
    <w:rsid w:val="00B407ED"/>
    <w:rsid w:val="00B40F24"/>
    <w:rsid w:val="00B4102B"/>
    <w:rsid w:val="00B430B7"/>
    <w:rsid w:val="00B44758"/>
    <w:rsid w:val="00B44828"/>
    <w:rsid w:val="00B44E9E"/>
    <w:rsid w:val="00B46B5F"/>
    <w:rsid w:val="00B47841"/>
    <w:rsid w:val="00B51E05"/>
    <w:rsid w:val="00B5225D"/>
    <w:rsid w:val="00B5364C"/>
    <w:rsid w:val="00B55AF4"/>
    <w:rsid w:val="00B61619"/>
    <w:rsid w:val="00B61DE6"/>
    <w:rsid w:val="00B6421B"/>
    <w:rsid w:val="00B650AA"/>
    <w:rsid w:val="00B6648C"/>
    <w:rsid w:val="00B72B1D"/>
    <w:rsid w:val="00B77C52"/>
    <w:rsid w:val="00B832C1"/>
    <w:rsid w:val="00B8611B"/>
    <w:rsid w:val="00B87524"/>
    <w:rsid w:val="00B879D5"/>
    <w:rsid w:val="00B87ED6"/>
    <w:rsid w:val="00B91317"/>
    <w:rsid w:val="00B92C0F"/>
    <w:rsid w:val="00B92D19"/>
    <w:rsid w:val="00BA1A4B"/>
    <w:rsid w:val="00BA3123"/>
    <w:rsid w:val="00BA3FD1"/>
    <w:rsid w:val="00BA5260"/>
    <w:rsid w:val="00BA6406"/>
    <w:rsid w:val="00BA7577"/>
    <w:rsid w:val="00BA7A78"/>
    <w:rsid w:val="00BB0F0C"/>
    <w:rsid w:val="00BB58B2"/>
    <w:rsid w:val="00BC095B"/>
    <w:rsid w:val="00BC0A37"/>
    <w:rsid w:val="00BC12AD"/>
    <w:rsid w:val="00BC24EE"/>
    <w:rsid w:val="00BC4480"/>
    <w:rsid w:val="00BC5445"/>
    <w:rsid w:val="00BD173F"/>
    <w:rsid w:val="00BD1FA6"/>
    <w:rsid w:val="00BD235C"/>
    <w:rsid w:val="00BD285B"/>
    <w:rsid w:val="00BD38DA"/>
    <w:rsid w:val="00BD4ADD"/>
    <w:rsid w:val="00BD7130"/>
    <w:rsid w:val="00BE08BF"/>
    <w:rsid w:val="00BE0E0F"/>
    <w:rsid w:val="00BE16AF"/>
    <w:rsid w:val="00BF465F"/>
    <w:rsid w:val="00BF5892"/>
    <w:rsid w:val="00BF6BE9"/>
    <w:rsid w:val="00C0254A"/>
    <w:rsid w:val="00C029BF"/>
    <w:rsid w:val="00C039AA"/>
    <w:rsid w:val="00C03C1F"/>
    <w:rsid w:val="00C0627B"/>
    <w:rsid w:val="00C06ABC"/>
    <w:rsid w:val="00C0784B"/>
    <w:rsid w:val="00C07A2E"/>
    <w:rsid w:val="00C13B62"/>
    <w:rsid w:val="00C16880"/>
    <w:rsid w:val="00C17C6A"/>
    <w:rsid w:val="00C20202"/>
    <w:rsid w:val="00C24109"/>
    <w:rsid w:val="00C24248"/>
    <w:rsid w:val="00C30AA7"/>
    <w:rsid w:val="00C31181"/>
    <w:rsid w:val="00C313E3"/>
    <w:rsid w:val="00C31BC5"/>
    <w:rsid w:val="00C3492A"/>
    <w:rsid w:val="00C35340"/>
    <w:rsid w:val="00C3711E"/>
    <w:rsid w:val="00C40064"/>
    <w:rsid w:val="00C40206"/>
    <w:rsid w:val="00C46D72"/>
    <w:rsid w:val="00C47461"/>
    <w:rsid w:val="00C5164E"/>
    <w:rsid w:val="00C5573F"/>
    <w:rsid w:val="00C61AA1"/>
    <w:rsid w:val="00C641E6"/>
    <w:rsid w:val="00C66C2D"/>
    <w:rsid w:val="00C6748D"/>
    <w:rsid w:val="00C67C97"/>
    <w:rsid w:val="00C70AE0"/>
    <w:rsid w:val="00C76639"/>
    <w:rsid w:val="00C7725A"/>
    <w:rsid w:val="00C81879"/>
    <w:rsid w:val="00C81C25"/>
    <w:rsid w:val="00C84E82"/>
    <w:rsid w:val="00C8624F"/>
    <w:rsid w:val="00C87C84"/>
    <w:rsid w:val="00C9092B"/>
    <w:rsid w:val="00C91793"/>
    <w:rsid w:val="00C94F65"/>
    <w:rsid w:val="00CA025C"/>
    <w:rsid w:val="00CA0DB1"/>
    <w:rsid w:val="00CA75E9"/>
    <w:rsid w:val="00CA7FCB"/>
    <w:rsid w:val="00CB1352"/>
    <w:rsid w:val="00CB2342"/>
    <w:rsid w:val="00CB234D"/>
    <w:rsid w:val="00CB24CD"/>
    <w:rsid w:val="00CB2DB4"/>
    <w:rsid w:val="00CB36E5"/>
    <w:rsid w:val="00CB481F"/>
    <w:rsid w:val="00CB71AD"/>
    <w:rsid w:val="00CB77B4"/>
    <w:rsid w:val="00CC1F1D"/>
    <w:rsid w:val="00CC5E0B"/>
    <w:rsid w:val="00CC63D6"/>
    <w:rsid w:val="00CC7270"/>
    <w:rsid w:val="00CD2F28"/>
    <w:rsid w:val="00CD6357"/>
    <w:rsid w:val="00CE189D"/>
    <w:rsid w:val="00CE4A34"/>
    <w:rsid w:val="00CF0627"/>
    <w:rsid w:val="00CF3123"/>
    <w:rsid w:val="00CF7004"/>
    <w:rsid w:val="00CF738C"/>
    <w:rsid w:val="00CF7C7B"/>
    <w:rsid w:val="00D001A3"/>
    <w:rsid w:val="00D00A38"/>
    <w:rsid w:val="00D01060"/>
    <w:rsid w:val="00D04E37"/>
    <w:rsid w:val="00D05765"/>
    <w:rsid w:val="00D07624"/>
    <w:rsid w:val="00D10FE6"/>
    <w:rsid w:val="00D13D2A"/>
    <w:rsid w:val="00D15DE2"/>
    <w:rsid w:val="00D20A8B"/>
    <w:rsid w:val="00D211CB"/>
    <w:rsid w:val="00D23450"/>
    <w:rsid w:val="00D24A63"/>
    <w:rsid w:val="00D25920"/>
    <w:rsid w:val="00D30FBB"/>
    <w:rsid w:val="00D32672"/>
    <w:rsid w:val="00D34F88"/>
    <w:rsid w:val="00D35AF1"/>
    <w:rsid w:val="00D36919"/>
    <w:rsid w:val="00D40003"/>
    <w:rsid w:val="00D4030F"/>
    <w:rsid w:val="00D41C8B"/>
    <w:rsid w:val="00D43B50"/>
    <w:rsid w:val="00D478A0"/>
    <w:rsid w:val="00D50685"/>
    <w:rsid w:val="00D50DE4"/>
    <w:rsid w:val="00D515CE"/>
    <w:rsid w:val="00D51DC6"/>
    <w:rsid w:val="00D52C32"/>
    <w:rsid w:val="00D55EE0"/>
    <w:rsid w:val="00D614AF"/>
    <w:rsid w:val="00D6183A"/>
    <w:rsid w:val="00D64429"/>
    <w:rsid w:val="00D66693"/>
    <w:rsid w:val="00D66896"/>
    <w:rsid w:val="00D66B9F"/>
    <w:rsid w:val="00D728A7"/>
    <w:rsid w:val="00D728F5"/>
    <w:rsid w:val="00D7293E"/>
    <w:rsid w:val="00D74B53"/>
    <w:rsid w:val="00D7594C"/>
    <w:rsid w:val="00D77CE4"/>
    <w:rsid w:val="00D82324"/>
    <w:rsid w:val="00D836BA"/>
    <w:rsid w:val="00D84342"/>
    <w:rsid w:val="00D86419"/>
    <w:rsid w:val="00D871E1"/>
    <w:rsid w:val="00D87C7C"/>
    <w:rsid w:val="00D913A8"/>
    <w:rsid w:val="00D92053"/>
    <w:rsid w:val="00D94F6B"/>
    <w:rsid w:val="00D9550F"/>
    <w:rsid w:val="00D95C8F"/>
    <w:rsid w:val="00D95DD1"/>
    <w:rsid w:val="00D97F6C"/>
    <w:rsid w:val="00DA04A2"/>
    <w:rsid w:val="00DA07A1"/>
    <w:rsid w:val="00DA22FF"/>
    <w:rsid w:val="00DA6DEC"/>
    <w:rsid w:val="00DB0C78"/>
    <w:rsid w:val="00DB0DE4"/>
    <w:rsid w:val="00DB5904"/>
    <w:rsid w:val="00DB5AEA"/>
    <w:rsid w:val="00DC0776"/>
    <w:rsid w:val="00DC32E2"/>
    <w:rsid w:val="00DC4033"/>
    <w:rsid w:val="00DC4589"/>
    <w:rsid w:val="00DD3556"/>
    <w:rsid w:val="00DE0D52"/>
    <w:rsid w:val="00DE29C7"/>
    <w:rsid w:val="00DE3F54"/>
    <w:rsid w:val="00DE4343"/>
    <w:rsid w:val="00DE4F63"/>
    <w:rsid w:val="00DE5B5E"/>
    <w:rsid w:val="00DE5D7F"/>
    <w:rsid w:val="00DF0A57"/>
    <w:rsid w:val="00DF1611"/>
    <w:rsid w:val="00DF280E"/>
    <w:rsid w:val="00DF40DA"/>
    <w:rsid w:val="00DF42A7"/>
    <w:rsid w:val="00DF4AE3"/>
    <w:rsid w:val="00DF5254"/>
    <w:rsid w:val="00DF6ADB"/>
    <w:rsid w:val="00E018E1"/>
    <w:rsid w:val="00E03CC8"/>
    <w:rsid w:val="00E044AF"/>
    <w:rsid w:val="00E06433"/>
    <w:rsid w:val="00E06ACA"/>
    <w:rsid w:val="00E06F88"/>
    <w:rsid w:val="00E11A76"/>
    <w:rsid w:val="00E120FE"/>
    <w:rsid w:val="00E1511D"/>
    <w:rsid w:val="00E1739E"/>
    <w:rsid w:val="00E2103C"/>
    <w:rsid w:val="00E21518"/>
    <w:rsid w:val="00E21AB0"/>
    <w:rsid w:val="00E22135"/>
    <w:rsid w:val="00E235DD"/>
    <w:rsid w:val="00E236AE"/>
    <w:rsid w:val="00E24E83"/>
    <w:rsid w:val="00E25698"/>
    <w:rsid w:val="00E25946"/>
    <w:rsid w:val="00E263D9"/>
    <w:rsid w:val="00E3066B"/>
    <w:rsid w:val="00E30EC7"/>
    <w:rsid w:val="00E34761"/>
    <w:rsid w:val="00E34E5F"/>
    <w:rsid w:val="00E35B8D"/>
    <w:rsid w:val="00E36887"/>
    <w:rsid w:val="00E42335"/>
    <w:rsid w:val="00E446FF"/>
    <w:rsid w:val="00E448B2"/>
    <w:rsid w:val="00E507A2"/>
    <w:rsid w:val="00E5280E"/>
    <w:rsid w:val="00E53201"/>
    <w:rsid w:val="00E563EE"/>
    <w:rsid w:val="00E57029"/>
    <w:rsid w:val="00E60F16"/>
    <w:rsid w:val="00E719A0"/>
    <w:rsid w:val="00E71A6B"/>
    <w:rsid w:val="00E72DD1"/>
    <w:rsid w:val="00E73102"/>
    <w:rsid w:val="00E73932"/>
    <w:rsid w:val="00E7562E"/>
    <w:rsid w:val="00E82BF4"/>
    <w:rsid w:val="00E86370"/>
    <w:rsid w:val="00E90106"/>
    <w:rsid w:val="00E944F5"/>
    <w:rsid w:val="00E963C5"/>
    <w:rsid w:val="00E96B6B"/>
    <w:rsid w:val="00E97C20"/>
    <w:rsid w:val="00EA052C"/>
    <w:rsid w:val="00EA15EF"/>
    <w:rsid w:val="00EA17AF"/>
    <w:rsid w:val="00EA37B7"/>
    <w:rsid w:val="00EB06A2"/>
    <w:rsid w:val="00EB0963"/>
    <w:rsid w:val="00EB1E59"/>
    <w:rsid w:val="00EB26E0"/>
    <w:rsid w:val="00EB48A8"/>
    <w:rsid w:val="00EB5F35"/>
    <w:rsid w:val="00EB7D8C"/>
    <w:rsid w:val="00EC0F25"/>
    <w:rsid w:val="00EC6F8C"/>
    <w:rsid w:val="00ED0272"/>
    <w:rsid w:val="00ED4FDE"/>
    <w:rsid w:val="00ED7F82"/>
    <w:rsid w:val="00EE08B3"/>
    <w:rsid w:val="00EE24C7"/>
    <w:rsid w:val="00EE2B1E"/>
    <w:rsid w:val="00EE40C6"/>
    <w:rsid w:val="00EE5A45"/>
    <w:rsid w:val="00EE7B16"/>
    <w:rsid w:val="00EE7D54"/>
    <w:rsid w:val="00EF2D1B"/>
    <w:rsid w:val="00F04E3B"/>
    <w:rsid w:val="00F119B7"/>
    <w:rsid w:val="00F13B8E"/>
    <w:rsid w:val="00F15D96"/>
    <w:rsid w:val="00F168F1"/>
    <w:rsid w:val="00F16946"/>
    <w:rsid w:val="00F1713E"/>
    <w:rsid w:val="00F1746C"/>
    <w:rsid w:val="00F20045"/>
    <w:rsid w:val="00F2020C"/>
    <w:rsid w:val="00F2362A"/>
    <w:rsid w:val="00F242F3"/>
    <w:rsid w:val="00F24D30"/>
    <w:rsid w:val="00F25FB4"/>
    <w:rsid w:val="00F27E49"/>
    <w:rsid w:val="00F31383"/>
    <w:rsid w:val="00F3242E"/>
    <w:rsid w:val="00F32B86"/>
    <w:rsid w:val="00F37A3D"/>
    <w:rsid w:val="00F43E1D"/>
    <w:rsid w:val="00F4499C"/>
    <w:rsid w:val="00F451E4"/>
    <w:rsid w:val="00F451E8"/>
    <w:rsid w:val="00F45D55"/>
    <w:rsid w:val="00F46E90"/>
    <w:rsid w:val="00F51FA4"/>
    <w:rsid w:val="00F526CE"/>
    <w:rsid w:val="00F52C59"/>
    <w:rsid w:val="00F53AE6"/>
    <w:rsid w:val="00F54AEB"/>
    <w:rsid w:val="00F61158"/>
    <w:rsid w:val="00F666CB"/>
    <w:rsid w:val="00F7086B"/>
    <w:rsid w:val="00F739A5"/>
    <w:rsid w:val="00F7419D"/>
    <w:rsid w:val="00F74B74"/>
    <w:rsid w:val="00F777D7"/>
    <w:rsid w:val="00F779C8"/>
    <w:rsid w:val="00F800D3"/>
    <w:rsid w:val="00F81042"/>
    <w:rsid w:val="00F81852"/>
    <w:rsid w:val="00F83FFC"/>
    <w:rsid w:val="00F850C9"/>
    <w:rsid w:val="00F87FA6"/>
    <w:rsid w:val="00F95431"/>
    <w:rsid w:val="00F95862"/>
    <w:rsid w:val="00F97624"/>
    <w:rsid w:val="00F97733"/>
    <w:rsid w:val="00FA0BF2"/>
    <w:rsid w:val="00FA30BB"/>
    <w:rsid w:val="00FA5AAE"/>
    <w:rsid w:val="00FA5D09"/>
    <w:rsid w:val="00FA6A17"/>
    <w:rsid w:val="00FB162C"/>
    <w:rsid w:val="00FB1A1B"/>
    <w:rsid w:val="00FB1C67"/>
    <w:rsid w:val="00FB2AB1"/>
    <w:rsid w:val="00FB39C0"/>
    <w:rsid w:val="00FB3D1B"/>
    <w:rsid w:val="00FC1353"/>
    <w:rsid w:val="00FC1C38"/>
    <w:rsid w:val="00FC240F"/>
    <w:rsid w:val="00FC2C48"/>
    <w:rsid w:val="00FD3763"/>
    <w:rsid w:val="00FE76EF"/>
    <w:rsid w:val="00FF4670"/>
    <w:rsid w:val="00FF493B"/>
    <w:rsid w:val="00FF4980"/>
    <w:rsid w:val="00FF6876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fillcolor="#c2d69b" stroke="f">
      <v:fill color="#c2d69b" opacity="0" color2="fill darken(118)" rotate="t" method="linear sigma" focus="100%" type="gradient"/>
      <v:stroke weight="0" insetpen="t" on="f"/>
      <v:shadow color="#ccc"/>
      <v:textbox inset="2.88pt,2.88pt,2.88pt,2.88pt"/>
    </o:shapedefaults>
    <o:shapelayout v:ext="edit">
      <o:idmap v:ext="edit" data="2"/>
    </o:shapelayout>
  </w:shapeDefaults>
  <w:decimalSymbol w:val="."/>
  <w:listSeparator w:val=","/>
  <w14:docId w14:val="2D185848"/>
  <w15:chartTrackingRefBased/>
  <w15:docId w15:val="{49E66181-E85A-42EB-AC1F-947262B1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EB1"/>
    <w:pPr>
      <w:outlineLvl w:val="0"/>
    </w:pPr>
    <w:rPr>
      <w:rFonts w:ascii="Lucida Sans Unicode" w:hAnsi="Lucida Sans Unicode" w:cs="Tahoma"/>
      <w:b/>
      <w:color w:val="auto"/>
      <w:spacing w:val="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3E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F3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color w:val="000000"/>
      <w:kern w:val="28"/>
      <w:sz w:val="26"/>
      <w:szCs w:val="26"/>
    </w:rPr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table" w:styleId="TableGrid">
    <w:name w:val="Table Grid"/>
    <w:basedOn w:val="TableNormal"/>
    <w:uiPriority w:val="59"/>
    <w:rsid w:val="00107B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3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36EC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uiPriority w:val="99"/>
    <w:unhideWhenUsed/>
    <w:rsid w:val="00F168F1"/>
    <w:rPr>
      <w:color w:val="0000FF"/>
      <w:u w:val="single"/>
    </w:rPr>
  </w:style>
  <w:style w:type="character" w:customStyle="1" w:styleId="Heading6Char">
    <w:name w:val="Heading 6 Char"/>
    <w:link w:val="Heading6"/>
    <w:uiPriority w:val="9"/>
    <w:semiHidden/>
    <w:rsid w:val="00AD43E8"/>
    <w:rPr>
      <w:rFonts w:ascii="Calibri" w:eastAsia="Times New Roman" w:hAnsi="Calibri" w:cs="Times New Roman"/>
      <w:b/>
      <w:bCs/>
      <w:color w:val="000000"/>
      <w:kern w:val="28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026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26DC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3026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26DC"/>
    <w:rPr>
      <w:color w:val="000000"/>
      <w:kern w:val="28"/>
    </w:rPr>
  </w:style>
  <w:style w:type="character" w:customStyle="1" w:styleId="Heading7Char">
    <w:name w:val="Heading 7 Char"/>
    <w:link w:val="Heading7"/>
    <w:uiPriority w:val="9"/>
    <w:semiHidden/>
    <w:rsid w:val="00363F34"/>
    <w:rPr>
      <w:rFonts w:ascii="Calibri" w:eastAsia="Times New Roman" w:hAnsi="Calibri" w:cs="Times New Roman"/>
      <w:color w:val="00000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940036"/>
    <w:pPr>
      <w:ind w:left="720"/>
    </w:pPr>
  </w:style>
  <w:style w:type="character" w:styleId="UnresolvedMention">
    <w:name w:val="Unresolved Mention"/>
    <w:uiPriority w:val="99"/>
    <w:semiHidden/>
    <w:unhideWhenUsed/>
    <w:rsid w:val="002F395E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422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5FE"/>
  </w:style>
  <w:style w:type="character" w:customStyle="1" w:styleId="CommentTextChar">
    <w:name w:val="Comment Text Char"/>
    <w:link w:val="CommentText"/>
    <w:uiPriority w:val="99"/>
    <w:semiHidden/>
    <w:rsid w:val="004225FE"/>
    <w:rPr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5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225FE"/>
    <w:rPr>
      <w:b/>
      <w:bCs/>
      <w:color w:val="000000"/>
      <w:kern w:val="28"/>
    </w:rPr>
  </w:style>
  <w:style w:type="paragraph" w:styleId="NoSpacing">
    <w:name w:val="No Spacing"/>
    <w:uiPriority w:val="1"/>
    <w:qFormat/>
    <w:rsid w:val="00236D81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stauffer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CA4D1-B2E3-4720-B7E9-7B99E042987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8561</TotalTime>
  <Pages>2</Pages>
  <Words>132</Words>
  <Characters>755</Characters>
  <Application>Microsoft Office Word</Application>
  <DocSecurity>0</DocSecurity>
  <Lines>62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nstauffer</dc:creator>
  <cp:keywords/>
  <cp:lastModifiedBy>Huffman, Stephanie (CJTC)</cp:lastModifiedBy>
  <cp:revision>25</cp:revision>
  <cp:lastPrinted>2023-03-01T14:39:00Z</cp:lastPrinted>
  <dcterms:created xsi:type="dcterms:W3CDTF">2025-07-24T16:01:00Z</dcterms:created>
  <dcterms:modified xsi:type="dcterms:W3CDTF">2025-08-26T15:54:00Z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